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9FD4A" w14:textId="33A54B60" w:rsidR="00E822B9" w:rsidRPr="00A302E9" w:rsidRDefault="00AA2FA4" w:rsidP="00A302E9">
      <w:pPr>
        <w:ind w:leftChars="200" w:left="420"/>
        <w:jc w:val="center"/>
        <w:rPr>
          <w:rFonts w:ascii="ＭＳ 明朝" w:hAnsi="ＭＳ 明朝"/>
          <w:b/>
          <w:sz w:val="34"/>
          <w:szCs w:val="34"/>
        </w:rPr>
      </w:pPr>
      <w:r w:rsidRPr="00A302E9">
        <w:rPr>
          <w:rFonts w:ascii="ＭＳ 明朝" w:hAnsi="ＭＳ 明朝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F3AA74" wp14:editId="2ADF0D57">
                <wp:simplePos x="0" y="0"/>
                <wp:positionH relativeFrom="column">
                  <wp:posOffset>5107305</wp:posOffset>
                </wp:positionH>
                <wp:positionV relativeFrom="paragraph">
                  <wp:posOffset>450215</wp:posOffset>
                </wp:positionV>
                <wp:extent cx="1080135" cy="1440180"/>
                <wp:effectExtent l="0" t="0" r="0" b="0"/>
                <wp:wrapNone/>
                <wp:docPr id="1" name="Rectangle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7C18E" w14:textId="77777777" w:rsidR="002E576F" w:rsidRDefault="002E576F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23996683" w14:textId="77777777" w:rsidR="002E576F" w:rsidRDefault="002E576F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4EFE883B" w14:textId="77777777" w:rsidR="002E576F" w:rsidRDefault="002E576F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縦4cm×横3cmの写真を使用してください。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3AA74" id="Rectangle 85" o:spid="_x0000_s1026" style="position:absolute;left:0;text-align:left;margin-left:402.15pt;margin-top:35.4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" strokeweight=".5pt">
                <v:stroke dashstyle="1 1"/>
                <o:lock v:ext="edit" aspectratio="t"/>
                <v:textbox>
                  <w:txbxContent>
                    <w:p w14:paraId="6B07C18E" w14:textId="77777777" w:rsidR="002E576F" w:rsidRDefault="002E576F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23996683" w14:textId="77777777" w:rsidR="002E576F" w:rsidRDefault="002E576F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4EFE883B" w14:textId="77777777" w:rsidR="002E576F" w:rsidRDefault="002E576F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縦4cm×横3cmの写真を使用してください。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164CCE" w:rsidRPr="00A302E9">
        <w:rPr>
          <w:rFonts w:ascii="ＭＳ 明朝" w:hAnsi="ＭＳ 明朝" w:hint="eastAsia"/>
          <w:b/>
          <w:sz w:val="34"/>
          <w:szCs w:val="34"/>
        </w:rPr>
        <w:t>渡島西部広域事務組合</w:t>
      </w:r>
      <w:r w:rsidR="00A302E9" w:rsidRPr="00A302E9">
        <w:rPr>
          <w:rFonts w:ascii="ＭＳ 明朝" w:hAnsi="ＭＳ 明朝" w:hint="eastAsia"/>
          <w:b/>
          <w:sz w:val="34"/>
          <w:szCs w:val="34"/>
        </w:rPr>
        <w:t>会計年度任用</w:t>
      </w:r>
      <w:r w:rsidR="002E576F" w:rsidRPr="00A302E9">
        <w:rPr>
          <w:rFonts w:ascii="ＭＳ 明朝" w:hAnsi="ＭＳ 明朝" w:hint="eastAsia"/>
          <w:b/>
          <w:sz w:val="34"/>
          <w:szCs w:val="34"/>
        </w:rPr>
        <w:t>職員</w:t>
      </w:r>
      <w:r w:rsidR="00E822B9" w:rsidRPr="00A302E9">
        <w:rPr>
          <w:rFonts w:ascii="ＭＳ 明朝" w:hAnsi="ＭＳ 明朝" w:hint="eastAsia"/>
          <w:b/>
          <w:sz w:val="34"/>
          <w:szCs w:val="34"/>
        </w:rPr>
        <w:t>採用申込書兼履歴書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2"/>
        <w:gridCol w:w="6"/>
        <w:gridCol w:w="338"/>
        <w:gridCol w:w="5658"/>
        <w:gridCol w:w="721"/>
        <w:gridCol w:w="2016"/>
      </w:tblGrid>
      <w:tr w:rsidR="002E576F" w:rsidRPr="00B35D7D" w14:paraId="02B8C5D2" w14:textId="77777777" w:rsidTr="00B35D7D">
        <w:trPr>
          <w:trHeight w:val="663"/>
        </w:trPr>
        <w:tc>
          <w:tcPr>
            <w:tcW w:w="14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3906D467" w14:textId="77777777" w:rsidR="002E576F" w:rsidRPr="00B35D7D" w:rsidRDefault="002E576F" w:rsidP="00B35D7D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  <w:r w:rsidRPr="00B35D7D">
              <w:rPr>
                <w:rFonts w:ascii="ＭＳ 明朝" w:hAnsi="ＭＳ 明朝" w:hint="eastAsia"/>
                <w:position w:val="4"/>
                <w:szCs w:val="21"/>
              </w:rPr>
              <w:t>申込み職種</w:t>
            </w:r>
          </w:p>
        </w:tc>
        <w:tc>
          <w:tcPr>
            <w:tcW w:w="56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0F490F" w14:textId="77777777" w:rsidR="002E576F" w:rsidRPr="00B7510D" w:rsidRDefault="00BE28BB" w:rsidP="00B7510D">
            <w:pPr>
              <w:ind w:rightChars="286" w:right="601"/>
              <w:jc w:val="center"/>
              <w:rPr>
                <w:rFonts w:ascii="ＭＳ 明朝" w:hAnsi="ＭＳ 明朝"/>
                <w:position w:val="4"/>
                <w:sz w:val="28"/>
                <w:szCs w:val="28"/>
              </w:rPr>
            </w:pPr>
            <w:r>
              <w:rPr>
                <w:rFonts w:ascii="ＭＳ 明朝" w:hAnsi="ＭＳ 明朝" w:hint="eastAsia"/>
                <w:position w:val="4"/>
                <w:sz w:val="28"/>
                <w:szCs w:val="28"/>
              </w:rPr>
              <w:t>一般事務職員</w:t>
            </w:r>
          </w:p>
        </w:tc>
        <w:tc>
          <w:tcPr>
            <w:tcW w:w="2746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372B5E5" w14:textId="77777777" w:rsidR="002E576F" w:rsidRPr="00B35D7D" w:rsidRDefault="002E576F" w:rsidP="00B35D7D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163BEB" w:rsidRPr="00B35D7D" w14:paraId="34C06757" w14:textId="77777777" w:rsidTr="00B35D7D">
        <w:trPr>
          <w:trHeight w:hRule="exact" w:val="301"/>
        </w:trPr>
        <w:tc>
          <w:tcPr>
            <w:tcW w:w="7161" w:type="dxa"/>
            <w:gridSpan w:val="4"/>
            <w:tcBorders>
              <w:top w:val="single" w:sz="2" w:space="0" w:color="auto"/>
              <w:left w:val="nil"/>
              <w:right w:val="nil"/>
            </w:tcBorders>
            <w:shd w:val="clear" w:color="auto" w:fill="auto"/>
          </w:tcPr>
          <w:p w14:paraId="0589C28A" w14:textId="77777777" w:rsidR="00163BEB" w:rsidRPr="00B35D7D" w:rsidRDefault="00163BEB" w:rsidP="00B35D7D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2746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F8D2EC" w14:textId="77777777" w:rsidR="00163BEB" w:rsidRPr="00B35D7D" w:rsidRDefault="00163BEB" w:rsidP="00B35D7D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163BEB" w:rsidRPr="00B35D7D" w14:paraId="492DC8BB" w14:textId="77777777" w:rsidTr="00B35D7D">
        <w:trPr>
          <w:trHeight w:hRule="exact" w:val="525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5449475D" w14:textId="77777777" w:rsidR="00163BEB" w:rsidRPr="00B35D7D" w:rsidRDefault="00163BEB" w:rsidP="00B35D7D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  <w:r w:rsidRPr="00B35D7D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3994F" w14:textId="6FFDC5D6" w:rsidR="00163BEB" w:rsidRPr="00B35D7D" w:rsidRDefault="00163BEB" w:rsidP="007862EE">
            <w:pPr>
              <w:ind w:firstLineChars="700" w:firstLine="1680"/>
              <w:rPr>
                <w:sz w:val="24"/>
              </w:rPr>
            </w:pPr>
          </w:p>
        </w:tc>
        <w:tc>
          <w:tcPr>
            <w:tcW w:w="2746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E5D37AE" w14:textId="77777777" w:rsidR="00163BEB" w:rsidRPr="00B35D7D" w:rsidRDefault="00163BEB" w:rsidP="00B35D7D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163BEB" w:rsidRPr="00B35D7D" w14:paraId="44AF33F2" w14:textId="77777777" w:rsidTr="00B35D7D">
        <w:trPr>
          <w:trHeight w:hRule="exact" w:val="901"/>
        </w:trPr>
        <w:tc>
          <w:tcPr>
            <w:tcW w:w="11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7C7A8273" w14:textId="77777777" w:rsidR="00163BEB" w:rsidRPr="00B35D7D" w:rsidRDefault="00163BEB" w:rsidP="00B35D7D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  <w:r w:rsidRPr="00B35D7D">
              <w:rPr>
                <w:rFonts w:ascii="ＭＳ 明朝" w:hAnsi="ＭＳ 明朝" w:hint="eastAsia"/>
                <w:position w:val="4"/>
                <w:szCs w:val="21"/>
              </w:rPr>
              <w:t>氏　名</w:t>
            </w:r>
          </w:p>
        </w:tc>
        <w:tc>
          <w:tcPr>
            <w:tcW w:w="6026" w:type="dxa"/>
            <w:gridSpan w:val="3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B71CA" w14:textId="231ECF27" w:rsidR="00163BEB" w:rsidRPr="00B35D7D" w:rsidRDefault="00163BEB" w:rsidP="00B35D7D">
            <w:pPr>
              <w:jc w:val="center"/>
              <w:rPr>
                <w:sz w:val="24"/>
              </w:rPr>
            </w:pPr>
          </w:p>
        </w:tc>
        <w:tc>
          <w:tcPr>
            <w:tcW w:w="274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D78F72D" w14:textId="77777777" w:rsidR="00163BEB" w:rsidRPr="00B35D7D" w:rsidRDefault="00163BEB" w:rsidP="00B35D7D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F47245" w:rsidRPr="00B35D7D" w14:paraId="73B282BC" w14:textId="77777777" w:rsidTr="00B35D7D">
        <w:trPr>
          <w:trHeight w:hRule="exact" w:val="743"/>
        </w:trPr>
        <w:tc>
          <w:tcPr>
            <w:tcW w:w="114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1068970B" w14:textId="77777777" w:rsidR="00F47245" w:rsidRPr="00B35D7D" w:rsidRDefault="00F47245" w:rsidP="00B35D7D">
            <w:pPr>
              <w:jc w:val="center"/>
              <w:rPr>
                <w:rFonts w:ascii="ＭＳ 明朝" w:hAnsi="ＭＳ 明朝"/>
                <w:position w:val="4"/>
              </w:rPr>
            </w:pPr>
            <w:r w:rsidRPr="00B35D7D">
              <w:rPr>
                <w:rFonts w:ascii="ＭＳ 明朝" w:hAnsi="ＭＳ 明朝" w:hint="eastAsia"/>
                <w:position w:val="4"/>
              </w:rPr>
              <w:t>生年月日</w:t>
            </w:r>
          </w:p>
        </w:tc>
        <w:tc>
          <w:tcPr>
            <w:tcW w:w="6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774974" w14:textId="5CA6FAF2" w:rsidR="00F47245" w:rsidRPr="00B35D7D" w:rsidRDefault="00C85797" w:rsidP="007862EE">
            <w:pPr>
              <w:rPr>
                <w:rFonts w:ascii="ＭＳ 明朝" w:hAnsi="ＭＳ 明朝"/>
                <w:position w:val="4"/>
              </w:rPr>
            </w:pPr>
            <w:r w:rsidRPr="00B35D7D">
              <w:rPr>
                <w:rFonts w:ascii="ＭＳ 明朝" w:hAnsi="ＭＳ 明朝" w:hint="eastAsia"/>
                <w:position w:val="4"/>
              </w:rPr>
              <w:t>昭和・平成</w:t>
            </w:r>
            <w:r w:rsidR="007862EE">
              <w:rPr>
                <w:rFonts w:ascii="ＭＳ 明朝" w:hAnsi="ＭＳ 明朝" w:hint="eastAsia"/>
                <w:position w:val="4"/>
              </w:rPr>
              <w:t xml:space="preserve">　　　</w:t>
            </w:r>
            <w:r w:rsidR="00C22856">
              <w:rPr>
                <w:rFonts w:ascii="ＭＳ 明朝" w:hAnsi="ＭＳ 明朝" w:hint="eastAsia"/>
                <w:position w:val="4"/>
              </w:rPr>
              <w:t xml:space="preserve">　</w:t>
            </w:r>
            <w:r w:rsidR="007862EE">
              <w:rPr>
                <w:rFonts w:ascii="ＭＳ 明朝" w:hAnsi="ＭＳ 明朝" w:hint="eastAsia"/>
                <w:position w:val="4"/>
              </w:rPr>
              <w:t xml:space="preserve"> 年　　</w:t>
            </w:r>
            <w:r w:rsidR="00C22856">
              <w:rPr>
                <w:rFonts w:ascii="ＭＳ 明朝" w:hAnsi="ＭＳ 明朝" w:hint="eastAsia"/>
                <w:position w:val="4"/>
              </w:rPr>
              <w:t xml:space="preserve">　</w:t>
            </w:r>
            <w:r w:rsidR="00F47245" w:rsidRPr="00B35D7D">
              <w:rPr>
                <w:rFonts w:ascii="ＭＳ 明朝" w:hAnsi="ＭＳ 明朝" w:hint="eastAsia"/>
                <w:position w:val="4"/>
              </w:rPr>
              <w:t xml:space="preserve"> </w:t>
            </w:r>
            <w:r w:rsidR="007862EE">
              <w:rPr>
                <w:rFonts w:ascii="ＭＳ 明朝" w:hAnsi="ＭＳ 明朝" w:hint="eastAsia"/>
                <w:position w:val="4"/>
              </w:rPr>
              <w:t xml:space="preserve">月　　</w:t>
            </w:r>
            <w:r w:rsidR="00C22856">
              <w:rPr>
                <w:rFonts w:ascii="ＭＳ 明朝" w:hAnsi="ＭＳ 明朝" w:hint="eastAsia"/>
                <w:position w:val="4"/>
              </w:rPr>
              <w:t xml:space="preserve">　</w:t>
            </w:r>
            <w:r w:rsidR="00F47245" w:rsidRPr="00B35D7D">
              <w:rPr>
                <w:rFonts w:ascii="ＭＳ 明朝" w:hAnsi="ＭＳ 明朝" w:hint="eastAsia"/>
                <w:position w:val="4"/>
              </w:rPr>
              <w:t xml:space="preserve"> </w:t>
            </w:r>
            <w:r w:rsidRPr="00B35D7D">
              <w:rPr>
                <w:rFonts w:ascii="ＭＳ 明朝" w:hAnsi="ＭＳ 明朝" w:hint="eastAsia"/>
                <w:position w:val="4"/>
              </w:rPr>
              <w:t xml:space="preserve">日　</w:t>
            </w:r>
            <w:r w:rsidR="00F47245" w:rsidRPr="00B35D7D">
              <w:rPr>
                <w:rFonts w:ascii="ＭＳ 明朝" w:hAnsi="ＭＳ 明朝" w:hint="eastAsia"/>
                <w:position w:val="4"/>
              </w:rPr>
              <w:t>(満</w:t>
            </w:r>
            <w:r w:rsidRPr="00B35D7D">
              <w:rPr>
                <w:rFonts w:ascii="ＭＳ 明朝" w:hAnsi="ＭＳ 明朝" w:hint="eastAsia"/>
                <w:position w:val="4"/>
              </w:rPr>
              <w:t xml:space="preserve">　</w:t>
            </w:r>
            <w:r w:rsidR="00C22856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7862EE">
              <w:rPr>
                <w:rFonts w:ascii="ＭＳ 明朝" w:hAnsi="ＭＳ 明朝" w:hint="eastAsia"/>
                <w:position w:val="4"/>
              </w:rPr>
              <w:t xml:space="preserve"> </w:t>
            </w:r>
            <w:r w:rsidR="00F47245" w:rsidRPr="00B35D7D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722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49B36B" w14:textId="77777777" w:rsidR="00F47245" w:rsidRPr="00B35D7D" w:rsidRDefault="00F47245" w:rsidP="00B35D7D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  <w:r w:rsidRPr="00B35D7D">
              <w:rPr>
                <w:rFonts w:ascii="ＭＳ 明朝" w:hAnsi="ＭＳ 明朝" w:hint="eastAsia"/>
                <w:position w:val="4"/>
              </w:rPr>
              <w:t>性別</w:t>
            </w:r>
          </w:p>
        </w:tc>
        <w:tc>
          <w:tcPr>
            <w:tcW w:w="202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74E643" w14:textId="76315F10" w:rsidR="00F47245" w:rsidRPr="00B35D7D" w:rsidRDefault="00A302E9" w:rsidP="00B35D7D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□ 男　□</w:t>
            </w: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>女</w:t>
            </w:r>
          </w:p>
        </w:tc>
      </w:tr>
      <w:tr w:rsidR="00272EBB" w:rsidRPr="00B35D7D" w14:paraId="34D45EB1" w14:textId="77777777" w:rsidTr="00B35D7D">
        <w:trPr>
          <w:trHeight w:hRule="exact" w:val="420"/>
        </w:trPr>
        <w:tc>
          <w:tcPr>
            <w:tcW w:w="11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224E63CE" w14:textId="77777777" w:rsidR="00272EBB" w:rsidRPr="00B35D7D" w:rsidRDefault="00272EBB" w:rsidP="00B35D7D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  <w:r w:rsidRPr="00B35D7D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92E7" w14:textId="0CF6003E" w:rsidR="00272EBB" w:rsidRPr="00B35D7D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46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B832F" w14:textId="7B537AA3" w:rsidR="00272EBB" w:rsidRPr="00B35D7D" w:rsidRDefault="00272EBB" w:rsidP="00AC5F18">
            <w:pPr>
              <w:rPr>
                <w:rFonts w:ascii="ＭＳ 明朝" w:hAnsi="ＭＳ 明朝"/>
                <w:position w:val="4"/>
              </w:rPr>
            </w:pPr>
            <w:r w:rsidRPr="00B35D7D">
              <w:rPr>
                <w:rFonts w:ascii="ＭＳ 明朝" w:hAnsi="ＭＳ 明朝" w:hint="eastAsia"/>
                <w:position w:val="4"/>
              </w:rPr>
              <w:t>TEL</w:t>
            </w:r>
          </w:p>
        </w:tc>
      </w:tr>
      <w:tr w:rsidR="00272EBB" w:rsidRPr="00B35D7D" w14:paraId="28549734" w14:textId="77777777" w:rsidTr="00B35D7D">
        <w:trPr>
          <w:trHeight w:hRule="exact" w:val="420"/>
        </w:trPr>
        <w:tc>
          <w:tcPr>
            <w:tcW w:w="1135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5241841E" w14:textId="77777777" w:rsidR="00272EBB" w:rsidRPr="00B35D7D" w:rsidRDefault="00272EBB" w:rsidP="00B35D7D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  <w:r w:rsidRPr="00B35D7D">
              <w:rPr>
                <w:rFonts w:ascii="ＭＳ 明朝" w:hAnsi="ＭＳ 明朝" w:hint="eastAsia"/>
                <w:position w:val="4"/>
                <w:szCs w:val="21"/>
              </w:rPr>
              <w:t>現</w:t>
            </w:r>
            <w:r w:rsidR="00F47245" w:rsidRPr="00B35D7D">
              <w:rPr>
                <w:rFonts w:ascii="ＭＳ 明朝" w:hAnsi="ＭＳ 明朝" w:hint="eastAsia"/>
                <w:position w:val="4"/>
                <w:szCs w:val="21"/>
              </w:rPr>
              <w:t xml:space="preserve"> </w:t>
            </w:r>
            <w:r w:rsidRPr="00B35D7D">
              <w:rPr>
                <w:rFonts w:ascii="ＭＳ 明朝" w:hAnsi="ＭＳ 明朝" w:hint="eastAsia"/>
                <w:position w:val="4"/>
                <w:szCs w:val="21"/>
              </w:rPr>
              <w:t>住</w:t>
            </w:r>
            <w:r w:rsidR="00F47245" w:rsidRPr="00B35D7D">
              <w:rPr>
                <w:rFonts w:ascii="ＭＳ 明朝" w:hAnsi="ＭＳ 明朝" w:hint="eastAsia"/>
                <w:position w:val="4"/>
                <w:szCs w:val="21"/>
              </w:rPr>
              <w:t xml:space="preserve"> </w:t>
            </w:r>
            <w:r w:rsidRPr="00B35D7D">
              <w:rPr>
                <w:rFonts w:ascii="ＭＳ 明朝" w:hAnsi="ＭＳ 明朝" w:hint="eastAsia"/>
                <w:position w:val="4"/>
                <w:szCs w:val="21"/>
              </w:rPr>
              <w:t>所</w:t>
            </w:r>
          </w:p>
        </w:tc>
        <w:tc>
          <w:tcPr>
            <w:tcW w:w="602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3676483E" w14:textId="37F19EFB" w:rsidR="008F57DE" w:rsidRDefault="00272EBB" w:rsidP="009112C8">
            <w:pPr>
              <w:rPr>
                <w:rFonts w:ascii="ＭＳ 明朝" w:hAnsi="ＭＳ 明朝"/>
                <w:position w:val="4"/>
              </w:rPr>
            </w:pPr>
            <w:r w:rsidRPr="00B35D7D">
              <w:rPr>
                <w:rFonts w:ascii="ＭＳ 明朝" w:hAnsi="ＭＳ 明朝" w:hint="eastAsia"/>
                <w:position w:val="4"/>
              </w:rPr>
              <w:t>〒</w:t>
            </w:r>
            <w:r w:rsidR="00A2118B" w:rsidRPr="00B35D7D">
              <w:rPr>
                <w:rFonts w:ascii="ＭＳ 明朝" w:hAnsi="ＭＳ 明朝" w:hint="eastAsia"/>
                <w:position w:val="4"/>
              </w:rPr>
              <w:t xml:space="preserve"> </w:t>
            </w:r>
          </w:p>
          <w:p w14:paraId="72BE4817" w14:textId="7F71485A" w:rsidR="008F57DE" w:rsidRPr="00B35D7D" w:rsidRDefault="008F57DE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4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084D5" w14:textId="272C2619" w:rsidR="00272EBB" w:rsidRPr="00B35D7D" w:rsidRDefault="00272EBB" w:rsidP="00AC5F18">
            <w:pPr>
              <w:rPr>
                <w:rFonts w:ascii="ＭＳ 明朝" w:hAnsi="ＭＳ 明朝"/>
                <w:position w:val="4"/>
              </w:rPr>
            </w:pPr>
            <w:r w:rsidRPr="005E4CAB">
              <w:rPr>
                <w:rFonts w:ascii="ＭＳ 明朝" w:hAnsi="ＭＳ 明朝" w:hint="eastAsia"/>
                <w:w w:val="75"/>
                <w:kern w:val="0"/>
                <w:position w:val="4"/>
                <w:fitText w:val="315" w:id="-1858916608"/>
              </w:rPr>
              <w:t>携帯</w:t>
            </w:r>
          </w:p>
        </w:tc>
      </w:tr>
      <w:tr w:rsidR="00272EBB" w:rsidRPr="00B35D7D" w14:paraId="65C71BE4" w14:textId="77777777" w:rsidTr="00B35D7D">
        <w:trPr>
          <w:trHeight w:hRule="exact" w:val="420"/>
        </w:trPr>
        <w:tc>
          <w:tcPr>
            <w:tcW w:w="113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503965BB" w14:textId="77777777" w:rsidR="00272EBB" w:rsidRPr="00B35D7D" w:rsidRDefault="00272EBB" w:rsidP="00B35D7D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26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877B" w14:textId="77777777" w:rsidR="00272EBB" w:rsidRPr="00B35D7D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46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5A5DA3" w14:textId="7E1664EE" w:rsidR="00272EBB" w:rsidRPr="00B35D7D" w:rsidRDefault="00272EBB" w:rsidP="00AC5F18">
            <w:pPr>
              <w:rPr>
                <w:rFonts w:ascii="ＭＳ 明朝" w:hAnsi="ＭＳ 明朝"/>
                <w:position w:val="4"/>
              </w:rPr>
            </w:pPr>
            <w:r w:rsidRPr="00B35D7D">
              <w:rPr>
                <w:rFonts w:ascii="ＭＳ 明朝" w:hAnsi="ＭＳ 明朝" w:hint="eastAsia"/>
                <w:position w:val="4"/>
              </w:rPr>
              <w:t>FAX</w:t>
            </w:r>
            <w:bookmarkStart w:id="0" w:name="_GoBack"/>
            <w:bookmarkEnd w:id="0"/>
          </w:p>
        </w:tc>
      </w:tr>
      <w:tr w:rsidR="00272EBB" w:rsidRPr="00B35D7D" w14:paraId="3F52F86E" w14:textId="77777777" w:rsidTr="00B35D7D">
        <w:trPr>
          <w:trHeight w:hRule="exact" w:val="420"/>
        </w:trPr>
        <w:tc>
          <w:tcPr>
            <w:tcW w:w="11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2285E654" w14:textId="77777777" w:rsidR="00272EBB" w:rsidRPr="00B35D7D" w:rsidRDefault="00272EBB" w:rsidP="00B35D7D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  <w:r w:rsidRPr="00B35D7D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26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D898" w14:textId="77777777" w:rsidR="00272EBB" w:rsidRPr="00B35D7D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46" w:type="dxa"/>
            <w:gridSpan w:val="2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3EFBE9" w14:textId="77777777" w:rsidR="00272EBB" w:rsidRPr="00B35D7D" w:rsidRDefault="00272EBB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272EBB" w:rsidRPr="00B35D7D" w14:paraId="4ED369C0" w14:textId="77777777" w:rsidTr="00B35D7D">
        <w:trPr>
          <w:trHeight w:hRule="exact" w:val="420"/>
        </w:trPr>
        <w:tc>
          <w:tcPr>
            <w:tcW w:w="1135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6D11652E" w14:textId="77777777" w:rsidR="00272EBB" w:rsidRPr="00B35D7D" w:rsidRDefault="00272EBB" w:rsidP="00B35D7D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  <w:r w:rsidRPr="00B35D7D">
              <w:rPr>
                <w:rFonts w:ascii="ＭＳ 明朝" w:hAnsi="ＭＳ 明朝" w:hint="eastAsia"/>
                <w:position w:val="4"/>
                <w:szCs w:val="21"/>
              </w:rPr>
              <w:t>連</w:t>
            </w:r>
            <w:r w:rsidR="00F47245" w:rsidRPr="00B35D7D">
              <w:rPr>
                <w:rFonts w:ascii="ＭＳ 明朝" w:hAnsi="ＭＳ 明朝" w:hint="eastAsia"/>
                <w:position w:val="4"/>
                <w:szCs w:val="21"/>
              </w:rPr>
              <w:t xml:space="preserve"> </w:t>
            </w:r>
            <w:r w:rsidRPr="00B35D7D">
              <w:rPr>
                <w:rFonts w:ascii="ＭＳ 明朝" w:hAnsi="ＭＳ 明朝" w:hint="eastAsia"/>
                <w:position w:val="4"/>
                <w:szCs w:val="21"/>
              </w:rPr>
              <w:t>絡</w:t>
            </w:r>
            <w:r w:rsidR="00F47245" w:rsidRPr="00B35D7D">
              <w:rPr>
                <w:rFonts w:ascii="ＭＳ 明朝" w:hAnsi="ＭＳ 明朝" w:hint="eastAsia"/>
                <w:position w:val="4"/>
                <w:szCs w:val="21"/>
              </w:rPr>
              <w:t xml:space="preserve"> </w:t>
            </w:r>
            <w:r w:rsidRPr="00B35D7D">
              <w:rPr>
                <w:rFonts w:ascii="ＭＳ 明朝" w:hAnsi="ＭＳ 明朝" w:hint="eastAsia"/>
                <w:position w:val="4"/>
                <w:szCs w:val="21"/>
              </w:rPr>
              <w:t>先</w:t>
            </w:r>
          </w:p>
        </w:tc>
        <w:tc>
          <w:tcPr>
            <w:tcW w:w="602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F639204" w14:textId="77777777" w:rsidR="002C7FBE" w:rsidRPr="00B35D7D" w:rsidRDefault="006C3CEB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B35D7D">
              <w:rPr>
                <w:rFonts w:ascii="ＭＳ 明朝" w:hAnsi="ＭＳ 明朝" w:hint="eastAsia"/>
                <w:position w:val="4"/>
              </w:rPr>
              <w:t>〒</w:t>
            </w:r>
            <w:r w:rsidR="00A2118B" w:rsidRPr="00B35D7D">
              <w:rPr>
                <w:rFonts w:ascii="ＭＳ 明朝" w:hAnsi="ＭＳ 明朝" w:hint="eastAsia"/>
                <w:position w:val="4"/>
              </w:rPr>
              <w:t xml:space="preserve"> </w:t>
            </w:r>
            <w:r w:rsidR="004B39BB" w:rsidRPr="00B35D7D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2C7FBE" w:rsidRPr="00B35D7D">
              <w:rPr>
                <w:rFonts w:ascii="ＭＳ 明朝" w:hAnsi="ＭＳ 明朝" w:hint="eastAsia"/>
                <w:position w:val="4"/>
              </w:rPr>
              <w:t>－</w:t>
            </w:r>
            <w:r w:rsidR="004B39BB" w:rsidRPr="00B35D7D"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B35D7D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B35D7D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（現住所以外に連絡を必要とする場合のみ記入）</w:t>
            </w:r>
          </w:p>
          <w:p w14:paraId="39E58A7B" w14:textId="77777777" w:rsidR="002C7FBE" w:rsidRPr="00B35D7D" w:rsidRDefault="002C7FBE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35FE6128" w14:textId="77777777" w:rsidR="006964F6" w:rsidRPr="00B35D7D" w:rsidRDefault="006964F6" w:rsidP="00B35D7D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B35D7D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4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E21884" w14:textId="3C2AF7FF" w:rsidR="00272EBB" w:rsidRPr="00B35D7D" w:rsidRDefault="00FE2AE2" w:rsidP="00AC5F18">
            <w:pPr>
              <w:rPr>
                <w:rFonts w:ascii="ＭＳ 明朝" w:hAnsi="ＭＳ 明朝"/>
                <w:position w:val="4"/>
              </w:rPr>
            </w:pPr>
            <w:r w:rsidRPr="00B35D7D">
              <w:rPr>
                <w:rFonts w:ascii="ＭＳ 明朝" w:hAnsi="ＭＳ 明朝" w:hint="eastAsia"/>
                <w:position w:val="4"/>
              </w:rPr>
              <w:t>TEL</w:t>
            </w:r>
          </w:p>
        </w:tc>
      </w:tr>
      <w:tr w:rsidR="00272EBB" w:rsidRPr="00B35D7D" w14:paraId="2EB47C1A" w14:textId="77777777" w:rsidTr="00B35D7D">
        <w:trPr>
          <w:trHeight w:hRule="exact" w:val="420"/>
        </w:trPr>
        <w:tc>
          <w:tcPr>
            <w:tcW w:w="113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1F8CD6E0" w14:textId="77777777" w:rsidR="00272EBB" w:rsidRPr="00B35D7D" w:rsidRDefault="00272EBB" w:rsidP="00B35D7D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26" w:type="dxa"/>
            <w:gridSpan w:val="3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1C06F8" w14:textId="77777777" w:rsidR="00272EBB" w:rsidRPr="00B35D7D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46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444FC1" w14:textId="4DFAF1D2" w:rsidR="00272EBB" w:rsidRPr="00B35D7D" w:rsidRDefault="00272EBB" w:rsidP="00AC5F18">
            <w:pPr>
              <w:rPr>
                <w:rFonts w:ascii="ＭＳ 明朝" w:hAnsi="ＭＳ 明朝"/>
                <w:position w:val="4"/>
              </w:rPr>
            </w:pPr>
            <w:r w:rsidRPr="00B35D7D">
              <w:rPr>
                <w:rFonts w:ascii="ＭＳ 明朝" w:hAnsi="ＭＳ 明朝" w:hint="eastAsia"/>
                <w:position w:val="4"/>
              </w:rPr>
              <w:t>FAX</w:t>
            </w:r>
          </w:p>
        </w:tc>
      </w:tr>
    </w:tbl>
    <w:p w14:paraId="5D09B4E1" w14:textId="77777777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"/>
        <w:gridCol w:w="2973"/>
        <w:gridCol w:w="3270"/>
        <w:gridCol w:w="3015"/>
      </w:tblGrid>
      <w:tr w:rsidR="00234BB1" w14:paraId="55E49E8F" w14:textId="77777777" w:rsidTr="00B35D7D">
        <w:trPr>
          <w:trHeight w:hRule="exact" w:val="367"/>
        </w:trPr>
        <w:tc>
          <w:tcPr>
            <w:tcW w:w="6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7E6E6"/>
            <w:textDirection w:val="tbRlV"/>
            <w:vAlign w:val="center"/>
          </w:tcPr>
          <w:p w14:paraId="586D07DC" w14:textId="77777777" w:rsidR="00234BB1" w:rsidRDefault="00234BB1" w:rsidP="000504E4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学　歴　（新→旧）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69D360E1" w14:textId="77777777" w:rsidR="00234BB1" w:rsidRDefault="00234BB1" w:rsidP="00234BB1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AA2FA4">
              <w:rPr>
                <w:rFonts w:ascii="ＭＳ 明朝" w:hAnsi="ＭＳ 明朝" w:hint="eastAsia"/>
                <w:spacing w:val="45"/>
                <w:kern w:val="0"/>
                <w:szCs w:val="21"/>
                <w:fitText w:val="1470" w:id="-1311962367"/>
              </w:rPr>
              <w:t>卒業等年</w:t>
            </w:r>
            <w:r w:rsidRPr="00AA2FA4">
              <w:rPr>
                <w:rFonts w:ascii="ＭＳ 明朝" w:hAnsi="ＭＳ 明朝" w:hint="eastAsia"/>
                <w:spacing w:val="30"/>
                <w:kern w:val="0"/>
                <w:szCs w:val="21"/>
                <w:fitText w:val="1470" w:id="-1311962367"/>
              </w:rPr>
              <w:t>月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6D388F65" w14:textId="77777777" w:rsidR="00234BB1" w:rsidRDefault="00234BB1" w:rsidP="00234BB1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F47245">
              <w:rPr>
                <w:rFonts w:ascii="ＭＳ 明朝" w:hAnsi="ＭＳ 明朝" w:hint="eastAsia"/>
                <w:spacing w:val="210"/>
                <w:kern w:val="0"/>
                <w:szCs w:val="21"/>
                <w:fitText w:val="1470" w:id="-1311962109"/>
              </w:rPr>
              <w:t>学校</w:t>
            </w:r>
            <w:r w:rsidRPr="00F47245">
              <w:rPr>
                <w:rFonts w:ascii="ＭＳ 明朝" w:hAnsi="ＭＳ 明朝" w:hint="eastAsia"/>
                <w:kern w:val="0"/>
                <w:szCs w:val="21"/>
                <w:fitText w:val="1470" w:id="-1311962109"/>
              </w:rPr>
              <w:t>名</w:t>
            </w:r>
          </w:p>
        </w:tc>
        <w:tc>
          <w:tcPr>
            <w:tcW w:w="301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2DE218F8" w14:textId="77777777" w:rsidR="00234BB1" w:rsidRDefault="00234BB1" w:rsidP="00234BB1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AA2FA4">
              <w:rPr>
                <w:rFonts w:ascii="ＭＳ 明朝" w:hAnsi="ＭＳ 明朝" w:hint="eastAsia"/>
                <w:spacing w:val="45"/>
                <w:kern w:val="0"/>
                <w:szCs w:val="21"/>
                <w:fitText w:val="1470" w:id="-1311962108"/>
              </w:rPr>
              <w:t>学部・学</w:t>
            </w:r>
            <w:r w:rsidRPr="00AA2FA4">
              <w:rPr>
                <w:rFonts w:ascii="ＭＳ 明朝" w:hAnsi="ＭＳ 明朝" w:hint="eastAsia"/>
                <w:spacing w:val="30"/>
                <w:kern w:val="0"/>
                <w:szCs w:val="21"/>
                <w:fitText w:val="1470" w:id="-1311962108"/>
              </w:rPr>
              <w:t>科</w:t>
            </w:r>
          </w:p>
        </w:tc>
      </w:tr>
      <w:tr w:rsidR="00234BB1" w14:paraId="6AFD01F0" w14:textId="77777777" w:rsidTr="00B35D7D">
        <w:trPr>
          <w:trHeight w:hRule="exact" w:val="622"/>
        </w:trPr>
        <w:tc>
          <w:tcPr>
            <w:tcW w:w="64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3EA3C431" w14:textId="77777777" w:rsidR="00234BB1" w:rsidRDefault="00234BB1" w:rsidP="00CC152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9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AA6963" w14:textId="77777777" w:rsidR="00234BB1" w:rsidRDefault="00234BB1" w:rsidP="000504E4">
            <w:pPr>
              <w:ind w:left="36" w:right="6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月(卒業・中退)</w:t>
            </w:r>
          </w:p>
        </w:tc>
        <w:tc>
          <w:tcPr>
            <w:tcW w:w="327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99CFC9" w14:textId="77777777" w:rsidR="00234BB1" w:rsidRDefault="00234BB1" w:rsidP="00CC152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01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EC51D2B" w14:textId="77777777" w:rsidR="00234BB1" w:rsidRDefault="00234BB1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34BB1" w14:paraId="2EADF166" w14:textId="77777777" w:rsidTr="00B35D7D">
        <w:trPr>
          <w:trHeight w:hRule="exact" w:val="564"/>
        </w:trPr>
        <w:tc>
          <w:tcPr>
            <w:tcW w:w="64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07405631" w14:textId="77777777" w:rsidR="00234BB1" w:rsidRDefault="00234B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9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374EF9" w14:textId="77777777" w:rsidR="00234BB1" w:rsidRDefault="00234BB1" w:rsidP="006D72AC">
            <w:pPr>
              <w:ind w:left="36" w:right="6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月(卒業・中退)</w:t>
            </w:r>
          </w:p>
        </w:tc>
        <w:tc>
          <w:tcPr>
            <w:tcW w:w="327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DD70A3" w14:textId="77777777" w:rsidR="00234BB1" w:rsidRDefault="00234B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01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36F050" w14:textId="77777777" w:rsidR="00234BB1" w:rsidRDefault="00234B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34BB1" w14:paraId="0EE9DA96" w14:textId="77777777" w:rsidTr="00B35D7D">
        <w:trPr>
          <w:trHeight w:hRule="exact" w:val="566"/>
        </w:trPr>
        <w:tc>
          <w:tcPr>
            <w:tcW w:w="64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6212A2B4" w14:textId="77777777" w:rsidR="00234BB1" w:rsidRDefault="00234B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9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FF8CC9F" w14:textId="77777777" w:rsidR="00234BB1" w:rsidRDefault="00234BB1" w:rsidP="006D72AC">
            <w:pPr>
              <w:ind w:left="36" w:right="6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月(卒業・中退)</w:t>
            </w:r>
          </w:p>
        </w:tc>
        <w:tc>
          <w:tcPr>
            <w:tcW w:w="327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CEEBEC" w14:textId="77777777" w:rsidR="00234BB1" w:rsidRDefault="00234B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01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B3D6F76" w14:textId="77777777" w:rsidR="00234BB1" w:rsidRDefault="00234B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34BB1" w14:paraId="753D5BF9" w14:textId="77777777" w:rsidTr="00B35D7D">
        <w:trPr>
          <w:trHeight w:hRule="exact" w:val="568"/>
        </w:trPr>
        <w:tc>
          <w:tcPr>
            <w:tcW w:w="642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3C73625E" w14:textId="77777777" w:rsidR="00234BB1" w:rsidRDefault="00234B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97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917AA1" w14:textId="77777777" w:rsidR="00234BB1" w:rsidRDefault="00234BB1" w:rsidP="006D72AC">
            <w:pPr>
              <w:ind w:left="36" w:right="6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月(卒業・中退)</w:t>
            </w:r>
          </w:p>
        </w:tc>
        <w:tc>
          <w:tcPr>
            <w:tcW w:w="327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1A3B18" w14:textId="77777777" w:rsidR="00234BB1" w:rsidRDefault="00234BB1" w:rsidP="006D72A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015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9E1EF" w14:textId="77777777" w:rsidR="00234BB1" w:rsidRDefault="00234B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34BB1" w14:paraId="0729A078" w14:textId="77777777" w:rsidTr="00B35D7D">
        <w:trPr>
          <w:trHeight w:hRule="exact" w:val="470"/>
        </w:trPr>
        <w:tc>
          <w:tcPr>
            <w:tcW w:w="6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7E6E6"/>
            <w:textDirection w:val="tbRlV"/>
            <w:vAlign w:val="center"/>
          </w:tcPr>
          <w:p w14:paraId="4DFE4A9B" w14:textId="77777777" w:rsidR="00234BB1" w:rsidRDefault="002E576F" w:rsidP="00234BB1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職　　</w:t>
            </w:r>
            <w:r w:rsidR="00234BB1">
              <w:rPr>
                <w:rFonts w:ascii="ＭＳ 明朝" w:hAnsi="ＭＳ 明朝" w:hint="eastAsia"/>
              </w:rPr>
              <w:t xml:space="preserve">　歴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E576F">
              <w:rPr>
                <w:rFonts w:ascii="ＭＳ 明朝" w:hAnsi="ＭＳ 明朝" w:hint="eastAsia"/>
              </w:rPr>
              <w:t>（新→旧）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2F80EC8F" w14:textId="77777777" w:rsidR="00234BB1" w:rsidRDefault="00234BB1" w:rsidP="00234BB1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6B1B07">
              <w:rPr>
                <w:rFonts w:ascii="ＭＳ 明朝" w:hAnsi="ＭＳ 明朝" w:hint="eastAsia"/>
                <w:spacing w:val="105"/>
                <w:kern w:val="0"/>
                <w:fitText w:val="1470" w:id="-1311962111"/>
              </w:rPr>
              <w:t>在職期</w:t>
            </w:r>
            <w:r w:rsidRPr="006B1B07">
              <w:rPr>
                <w:rFonts w:ascii="ＭＳ 明朝" w:hAnsi="ＭＳ 明朝" w:hint="eastAsia"/>
                <w:kern w:val="0"/>
                <w:fitText w:val="1470" w:id="-1311962111"/>
              </w:rPr>
              <w:t>間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7FFFF207" w14:textId="77777777" w:rsidR="00234BB1" w:rsidRDefault="00234BB1" w:rsidP="00234BB1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F47245">
              <w:rPr>
                <w:rFonts w:ascii="ＭＳ 明朝" w:hAnsi="ＭＳ 明朝" w:hint="eastAsia"/>
                <w:spacing w:val="105"/>
                <w:kern w:val="0"/>
                <w:fitText w:val="1470" w:id="-1311962110"/>
              </w:rPr>
              <w:t>勤務先</w:t>
            </w:r>
            <w:r w:rsidRPr="00F47245">
              <w:rPr>
                <w:rFonts w:ascii="ＭＳ 明朝" w:hAnsi="ＭＳ 明朝" w:hint="eastAsia"/>
                <w:kern w:val="0"/>
                <w:fitText w:val="1470" w:id="-1311962110"/>
              </w:rPr>
              <w:t>等</w:t>
            </w:r>
          </w:p>
        </w:tc>
        <w:tc>
          <w:tcPr>
            <w:tcW w:w="301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18F4ECB5" w14:textId="77777777" w:rsidR="00234BB1" w:rsidRDefault="00234BB1" w:rsidP="00234BB1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AA2FA4">
              <w:rPr>
                <w:rFonts w:ascii="ＭＳ 明朝" w:hAnsi="ＭＳ 明朝" w:hint="eastAsia"/>
                <w:spacing w:val="45"/>
                <w:kern w:val="0"/>
                <w:fitText w:val="1470" w:id="-1311962107"/>
              </w:rPr>
              <w:t>仕事の内</w:t>
            </w:r>
            <w:r w:rsidRPr="00AA2FA4">
              <w:rPr>
                <w:rFonts w:ascii="ＭＳ 明朝" w:hAnsi="ＭＳ 明朝" w:hint="eastAsia"/>
                <w:spacing w:val="30"/>
                <w:kern w:val="0"/>
                <w:fitText w:val="1470" w:id="-1311962107"/>
              </w:rPr>
              <w:t>容</w:t>
            </w:r>
          </w:p>
        </w:tc>
      </w:tr>
      <w:tr w:rsidR="00234BB1" w14:paraId="258D9889" w14:textId="77777777" w:rsidTr="00B35D7D">
        <w:trPr>
          <w:trHeight w:hRule="exact" w:val="724"/>
        </w:trPr>
        <w:tc>
          <w:tcPr>
            <w:tcW w:w="64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62FDBE5C" w14:textId="77777777" w:rsidR="00234BB1" w:rsidRDefault="00234B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9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7CB40D" w14:textId="77777777" w:rsidR="00234BB1" w:rsidRDefault="00234BB1" w:rsidP="00234BB1">
            <w:pPr>
              <w:ind w:left="36" w:right="6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月から</w:t>
            </w:r>
          </w:p>
          <w:p w14:paraId="3A142E64" w14:textId="77777777" w:rsidR="00234BB1" w:rsidRDefault="00234BB1" w:rsidP="00234BB1">
            <w:pPr>
              <w:ind w:left="36" w:right="6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月まで</w:t>
            </w:r>
          </w:p>
        </w:tc>
        <w:tc>
          <w:tcPr>
            <w:tcW w:w="327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4479BC" w14:textId="77777777" w:rsidR="00234BB1" w:rsidRDefault="00234B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01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4FEFF1B" w14:textId="77777777" w:rsidR="00234BB1" w:rsidRDefault="00234B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34BB1" w14:paraId="09196135" w14:textId="77777777" w:rsidTr="00B35D7D">
        <w:trPr>
          <w:trHeight w:hRule="exact" w:val="731"/>
        </w:trPr>
        <w:tc>
          <w:tcPr>
            <w:tcW w:w="64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44217E8F" w14:textId="77777777" w:rsidR="00234BB1" w:rsidRDefault="00234B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9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4011608" w14:textId="77777777" w:rsidR="00234BB1" w:rsidRDefault="00234BB1" w:rsidP="006D72AC">
            <w:pPr>
              <w:ind w:left="36" w:right="6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月から</w:t>
            </w:r>
          </w:p>
          <w:p w14:paraId="48B701D4" w14:textId="77777777" w:rsidR="00234BB1" w:rsidRDefault="00234BB1" w:rsidP="006D72AC">
            <w:pPr>
              <w:ind w:left="36" w:right="6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月まで</w:t>
            </w:r>
          </w:p>
        </w:tc>
        <w:tc>
          <w:tcPr>
            <w:tcW w:w="327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CE0273" w14:textId="77777777" w:rsidR="00234BB1" w:rsidRDefault="00234BB1" w:rsidP="006D72A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01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D40C6DA" w14:textId="77777777" w:rsidR="00234BB1" w:rsidRDefault="00234B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34BB1" w14:paraId="3F28EF5D" w14:textId="77777777" w:rsidTr="00B35D7D">
        <w:trPr>
          <w:trHeight w:hRule="exact" w:val="711"/>
        </w:trPr>
        <w:tc>
          <w:tcPr>
            <w:tcW w:w="64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2DB2D0B9" w14:textId="77777777" w:rsidR="00234BB1" w:rsidRDefault="00234B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9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FE11F6" w14:textId="77777777" w:rsidR="00234BB1" w:rsidRDefault="00234BB1" w:rsidP="006D72AC">
            <w:pPr>
              <w:ind w:left="36" w:right="6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月から</w:t>
            </w:r>
          </w:p>
          <w:p w14:paraId="1103F285" w14:textId="77777777" w:rsidR="00234BB1" w:rsidRDefault="00234BB1" w:rsidP="006D72AC">
            <w:pPr>
              <w:ind w:left="36" w:right="6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月まで</w:t>
            </w:r>
          </w:p>
        </w:tc>
        <w:tc>
          <w:tcPr>
            <w:tcW w:w="327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7B9E39" w14:textId="77777777" w:rsidR="00234BB1" w:rsidRDefault="00234BB1" w:rsidP="006D72A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01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471DC9B" w14:textId="77777777" w:rsidR="00234BB1" w:rsidRDefault="00234B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34BB1" w14:paraId="5088C95C" w14:textId="77777777" w:rsidTr="00B35D7D">
        <w:trPr>
          <w:trHeight w:hRule="exact" w:val="732"/>
        </w:trPr>
        <w:tc>
          <w:tcPr>
            <w:tcW w:w="64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2073A073" w14:textId="77777777" w:rsidR="00234BB1" w:rsidRDefault="00234BB1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9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DF1134" w14:textId="77777777" w:rsidR="00234BB1" w:rsidRDefault="00234BB1" w:rsidP="006D72AC">
            <w:pPr>
              <w:ind w:left="36" w:right="6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月から</w:t>
            </w:r>
          </w:p>
          <w:p w14:paraId="1EA3BEED" w14:textId="77777777" w:rsidR="00234BB1" w:rsidRDefault="00234BB1" w:rsidP="006D72AC">
            <w:pPr>
              <w:ind w:left="36" w:right="6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月まで</w:t>
            </w:r>
          </w:p>
        </w:tc>
        <w:tc>
          <w:tcPr>
            <w:tcW w:w="327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E04512" w14:textId="77777777" w:rsidR="00234BB1" w:rsidRDefault="00234BB1" w:rsidP="006D72A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01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8C67524" w14:textId="77777777" w:rsidR="00234BB1" w:rsidRDefault="00234BB1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34BB1" w14:paraId="326A49A8" w14:textId="77777777" w:rsidTr="00B35D7D">
        <w:trPr>
          <w:trHeight w:hRule="exact" w:val="711"/>
        </w:trPr>
        <w:tc>
          <w:tcPr>
            <w:tcW w:w="64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2AA19BC0" w14:textId="77777777" w:rsidR="00234BB1" w:rsidRDefault="00234BB1" w:rsidP="00CC152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9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4E0D99D" w14:textId="77777777" w:rsidR="00234BB1" w:rsidRDefault="00234BB1" w:rsidP="006D72AC">
            <w:pPr>
              <w:ind w:left="36" w:right="6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月から</w:t>
            </w:r>
          </w:p>
          <w:p w14:paraId="11090CBE" w14:textId="77777777" w:rsidR="00234BB1" w:rsidRDefault="00234BB1" w:rsidP="006D72AC">
            <w:pPr>
              <w:ind w:left="36" w:right="6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月まで</w:t>
            </w:r>
          </w:p>
        </w:tc>
        <w:tc>
          <w:tcPr>
            <w:tcW w:w="327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3A8B0C" w14:textId="77777777" w:rsidR="00234BB1" w:rsidRDefault="00234BB1" w:rsidP="006D72A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01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7F523C7" w14:textId="77777777" w:rsidR="00234BB1" w:rsidRDefault="00234BB1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4F4F" w14:paraId="29DD2234" w14:textId="77777777" w:rsidTr="00B35D7D">
        <w:trPr>
          <w:trHeight w:hRule="exact" w:val="711"/>
        </w:trPr>
        <w:tc>
          <w:tcPr>
            <w:tcW w:w="642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32988CFF" w14:textId="77777777" w:rsidR="00964F4F" w:rsidRDefault="00964F4F" w:rsidP="00CC152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97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165D9BF" w14:textId="77777777" w:rsidR="00964F4F" w:rsidRDefault="00964F4F" w:rsidP="006D72AC">
            <w:pPr>
              <w:ind w:left="36" w:right="6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月から</w:t>
            </w:r>
          </w:p>
          <w:p w14:paraId="5B5F3653" w14:textId="77777777" w:rsidR="00964F4F" w:rsidRDefault="00964F4F" w:rsidP="006D72AC">
            <w:pPr>
              <w:ind w:left="36" w:right="6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月まで</w:t>
            </w:r>
          </w:p>
        </w:tc>
        <w:tc>
          <w:tcPr>
            <w:tcW w:w="327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B3E1FF" w14:textId="77777777" w:rsidR="00964F4F" w:rsidRDefault="00964F4F" w:rsidP="006D72A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01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5F1D74C" w14:textId="77777777" w:rsidR="00964F4F" w:rsidRDefault="00964F4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4F4F" w14:paraId="1B5DABA7" w14:textId="77777777" w:rsidTr="00B35D7D">
        <w:trPr>
          <w:trHeight w:hRule="exact" w:val="732"/>
        </w:trPr>
        <w:tc>
          <w:tcPr>
            <w:tcW w:w="64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2375E315" w14:textId="77777777" w:rsidR="00964F4F" w:rsidRPr="002525A3" w:rsidRDefault="00964F4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956D53" w14:textId="77777777" w:rsidR="00964F4F" w:rsidRDefault="00964F4F" w:rsidP="006D72AC">
            <w:pPr>
              <w:ind w:left="36" w:right="6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月から</w:t>
            </w:r>
          </w:p>
          <w:p w14:paraId="0B8FFB0C" w14:textId="77777777" w:rsidR="00964F4F" w:rsidRDefault="00964F4F" w:rsidP="006D72AC">
            <w:pPr>
              <w:ind w:left="36" w:right="6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月まで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9EB26F" w14:textId="77777777" w:rsidR="00964F4F" w:rsidRDefault="00964F4F" w:rsidP="006D72A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01335" w14:textId="77777777" w:rsidR="00964F4F" w:rsidRPr="002525A3" w:rsidRDefault="00964F4F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38EDF83" w14:textId="77777777" w:rsidR="00775B56" w:rsidRDefault="00775B5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"/>
        <w:gridCol w:w="143"/>
        <w:gridCol w:w="273"/>
        <w:gridCol w:w="570"/>
        <w:gridCol w:w="999"/>
        <w:gridCol w:w="146"/>
        <w:gridCol w:w="284"/>
        <w:gridCol w:w="987"/>
        <w:gridCol w:w="992"/>
        <w:gridCol w:w="851"/>
        <w:gridCol w:w="291"/>
        <w:gridCol w:w="418"/>
        <w:gridCol w:w="863"/>
        <w:gridCol w:w="1263"/>
        <w:gridCol w:w="1334"/>
      </w:tblGrid>
      <w:tr w:rsidR="00736E57" w14:paraId="35F4D13A" w14:textId="77777777" w:rsidTr="00B35D7D">
        <w:trPr>
          <w:trHeight w:val="743"/>
        </w:trPr>
        <w:tc>
          <w:tcPr>
            <w:tcW w:w="6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7E6E6"/>
            <w:textDirection w:val="tbRlV"/>
            <w:vAlign w:val="center"/>
          </w:tcPr>
          <w:p w14:paraId="4B21871F" w14:textId="77777777" w:rsidR="00736E57" w:rsidRDefault="00736E57" w:rsidP="00964F4F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AA2FA4">
              <w:rPr>
                <w:rFonts w:ascii="ＭＳ 明朝" w:hAnsi="ＭＳ 明朝" w:hint="eastAsia"/>
                <w:spacing w:val="75"/>
                <w:kern w:val="0"/>
                <w:szCs w:val="21"/>
                <w:fitText w:val="2100" w:id="-1311961599"/>
              </w:rPr>
              <w:t>免許・資格</w:t>
            </w:r>
            <w:r w:rsidRPr="00AA2FA4">
              <w:rPr>
                <w:rFonts w:ascii="ＭＳ 明朝" w:hAnsi="ＭＳ 明朝" w:hint="eastAsia"/>
                <w:spacing w:val="45"/>
                <w:kern w:val="0"/>
                <w:szCs w:val="21"/>
                <w:fitText w:val="2100" w:id="-1311961599"/>
              </w:rPr>
              <w:t>等</w:t>
            </w:r>
          </w:p>
        </w:tc>
        <w:tc>
          <w:tcPr>
            <w:tcW w:w="2272" w:type="dxa"/>
            <w:gridSpan w:val="5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04984B4" w14:textId="77777777" w:rsidR="00736E57" w:rsidRDefault="00736E57" w:rsidP="00C0751B">
            <w:pPr>
              <w:ind w:right="6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１情報処理</w:t>
            </w:r>
          </w:p>
        </w:tc>
        <w:tc>
          <w:tcPr>
            <w:tcW w:w="1979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7F74E26D" w14:textId="77777777" w:rsidR="00736E57" w:rsidRDefault="00736E57" w:rsidP="00736E57">
            <w:pPr>
              <w:ind w:right="6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ワード（Word）</w:t>
            </w:r>
          </w:p>
          <w:p w14:paraId="421F6529" w14:textId="77777777" w:rsidR="00736E57" w:rsidRDefault="00736E57" w:rsidP="00736E57">
            <w:pPr>
              <w:ind w:right="6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エクセル（Excel）</w:t>
            </w:r>
            <w:r>
              <w:rPr>
                <w:rFonts w:ascii="ＭＳ 明朝" w:hAnsi="ＭＳ 明朝" w:hint="eastAsia"/>
                <w:szCs w:val="21"/>
              </w:rPr>
              <w:t xml:space="preserve">   </w:t>
            </w:r>
          </w:p>
        </w:tc>
        <w:tc>
          <w:tcPr>
            <w:tcW w:w="5020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978AF95" w14:textId="77777777" w:rsidR="00736E57" w:rsidRPr="00964F4F" w:rsidRDefault="00736E57" w:rsidP="00736E57">
            <w:pPr>
              <w:ind w:right="62"/>
              <w:rPr>
                <w:rFonts w:ascii="ＭＳ 明朝" w:hAnsi="ＭＳ 明朝"/>
                <w:sz w:val="20"/>
              </w:rPr>
            </w:pPr>
            <w:r w:rsidRPr="00736E57">
              <w:rPr>
                <w:rFonts w:ascii="ＭＳ 明朝" w:hAnsi="ＭＳ 明朝" w:hint="eastAsia"/>
                <w:szCs w:val="21"/>
              </w:rPr>
              <w:t>実務経験（有・無） 民間資格　無・有（　　　　級）</w:t>
            </w:r>
            <w:r w:rsidRPr="00736E57">
              <w:rPr>
                <w:rFonts w:ascii="ＭＳ 明朝" w:hAnsi="ＭＳ 明朝" w:hint="eastAsia"/>
              </w:rPr>
              <w:t>実務経験（有・無） 民間資格　無・有（　　　　級）</w:t>
            </w:r>
          </w:p>
        </w:tc>
      </w:tr>
      <w:tr w:rsidR="00C0751B" w14:paraId="2020303E" w14:textId="77777777" w:rsidTr="00B35D7D">
        <w:trPr>
          <w:trHeight w:val="532"/>
        </w:trPr>
        <w:tc>
          <w:tcPr>
            <w:tcW w:w="642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0C0B7FB5" w14:textId="77777777" w:rsidR="00C0751B" w:rsidRDefault="00C0751B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272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302EE9DE" w14:textId="5BFAB49B" w:rsidR="00C0751B" w:rsidRDefault="00C0751B" w:rsidP="00C0751B">
            <w:pPr>
              <w:ind w:right="90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２運転免許</w:t>
            </w:r>
          </w:p>
        </w:tc>
        <w:tc>
          <w:tcPr>
            <w:tcW w:w="6999" w:type="dxa"/>
            <w:gridSpan w:val="8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2CEBC73" w14:textId="77777777" w:rsidR="00C0751B" w:rsidRDefault="00C0751B" w:rsidP="005F2F69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普通自動車・</w:t>
            </w:r>
            <w:r w:rsidR="0068690E">
              <w:rPr>
                <w:rFonts w:ascii="ＭＳ 明朝" w:hAnsi="ＭＳ 明朝" w:hint="eastAsia"/>
              </w:rPr>
              <w:t>大型・</w:t>
            </w:r>
            <w:r>
              <w:rPr>
                <w:rFonts w:ascii="ＭＳ 明朝" w:hAnsi="ＭＳ 明朝" w:hint="eastAsia"/>
              </w:rPr>
              <w:t>大型特殊・その他（　　　　　　　　　　　　　）</w:t>
            </w:r>
          </w:p>
        </w:tc>
      </w:tr>
      <w:tr w:rsidR="00C0751B" w14:paraId="24C02A87" w14:textId="77777777" w:rsidTr="00B35D7D">
        <w:trPr>
          <w:trHeight w:val="526"/>
        </w:trPr>
        <w:tc>
          <w:tcPr>
            <w:tcW w:w="642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0DE7714D" w14:textId="77777777" w:rsidR="00C0751B" w:rsidRDefault="00C0751B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272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02F241FC" w14:textId="0142AA0B" w:rsidR="00C0751B" w:rsidRDefault="00C0751B" w:rsidP="00A03355">
            <w:pPr>
              <w:ind w:right="90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３免</w:t>
            </w:r>
            <w:r w:rsidR="00A03355">
              <w:rPr>
                <w:rFonts w:ascii="ＭＳ 明朝" w:hAnsi="ＭＳ 明朝" w:hint="eastAsia"/>
              </w:rPr>
              <w:t xml:space="preserve"> </w:t>
            </w:r>
            <w:r w:rsidR="00A03355">
              <w:rPr>
                <w:rFonts w:ascii="ＭＳ 明朝" w:hAnsi="ＭＳ 明朝"/>
              </w:rPr>
              <w:t xml:space="preserve">  </w:t>
            </w:r>
            <w:r w:rsidR="00A03355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許</w:t>
            </w:r>
          </w:p>
        </w:tc>
        <w:tc>
          <w:tcPr>
            <w:tcW w:w="6999" w:type="dxa"/>
            <w:gridSpan w:val="8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2DA1E11" w14:textId="77777777" w:rsidR="00C0751B" w:rsidRDefault="00C0751B" w:rsidP="005F2F69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保育士・医療事務・介護支援</w:t>
            </w:r>
            <w:r w:rsidR="00110FFE">
              <w:rPr>
                <w:rFonts w:ascii="ＭＳ 明朝" w:hAnsi="ＭＳ 明朝" w:hint="eastAsia"/>
              </w:rPr>
              <w:t>専門</w:t>
            </w:r>
            <w:r>
              <w:rPr>
                <w:rFonts w:ascii="ＭＳ 明朝" w:hAnsi="ＭＳ 明朝" w:hint="eastAsia"/>
              </w:rPr>
              <w:t>員・教員（　　　　　　　　　　）</w:t>
            </w:r>
          </w:p>
        </w:tc>
      </w:tr>
      <w:tr w:rsidR="00C0751B" w14:paraId="1CCEC98D" w14:textId="77777777" w:rsidTr="00B35D7D">
        <w:trPr>
          <w:trHeight w:val="335"/>
        </w:trPr>
        <w:tc>
          <w:tcPr>
            <w:tcW w:w="642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7B2C37EF" w14:textId="77777777" w:rsidR="00C0751B" w:rsidRDefault="00C0751B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9271" w:type="dxa"/>
            <w:gridSpan w:val="13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6A6AC32F" w14:textId="77777777" w:rsidR="00C0751B" w:rsidRDefault="00C0751B" w:rsidP="005F2F69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４その他資格</w:t>
            </w:r>
          </w:p>
        </w:tc>
      </w:tr>
      <w:tr w:rsidR="00733A94" w14:paraId="767F559B" w14:textId="77777777" w:rsidTr="00B35D7D">
        <w:trPr>
          <w:trHeight w:val="357"/>
        </w:trPr>
        <w:tc>
          <w:tcPr>
            <w:tcW w:w="642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4416FA24" w14:textId="77777777" w:rsidR="00733A94" w:rsidRDefault="00733A94" w:rsidP="00C0751B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272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408721B4" w14:textId="77777777" w:rsidR="00733A94" w:rsidRPr="007B11FB" w:rsidRDefault="00733A94" w:rsidP="00733A94">
            <w:pPr>
              <w:jc w:val="center"/>
            </w:pPr>
            <w:r w:rsidRPr="007B11FB">
              <w:rPr>
                <w:rFonts w:hint="eastAsia"/>
              </w:rPr>
              <w:t>取得年月</w:t>
            </w:r>
          </w:p>
        </w:tc>
        <w:tc>
          <w:tcPr>
            <w:tcW w:w="3539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1B24BC14" w14:textId="77777777" w:rsidR="00733A94" w:rsidRPr="007B11FB" w:rsidRDefault="00733A94" w:rsidP="00C0751B">
            <w:pPr>
              <w:jc w:val="center"/>
            </w:pPr>
            <w:r w:rsidRPr="007B11FB">
              <w:rPr>
                <w:rFonts w:hint="eastAsia"/>
              </w:rPr>
              <w:t>免許・資格の名称</w:t>
            </w:r>
          </w:p>
        </w:tc>
        <w:tc>
          <w:tcPr>
            <w:tcW w:w="3460" w:type="dxa"/>
            <w:gridSpan w:val="3"/>
            <w:tcBorders>
              <w:left w:val="single" w:sz="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6B4FFBE4" w14:textId="77777777" w:rsidR="00733A94" w:rsidRDefault="00733A94" w:rsidP="00C0751B">
            <w:pPr>
              <w:jc w:val="center"/>
            </w:pPr>
            <w:r w:rsidRPr="007B11FB">
              <w:rPr>
                <w:rFonts w:hint="eastAsia"/>
              </w:rPr>
              <w:t>種別・等級</w:t>
            </w:r>
          </w:p>
        </w:tc>
      </w:tr>
      <w:tr w:rsidR="00733A94" w14:paraId="248B1336" w14:textId="77777777" w:rsidTr="00B35D7D">
        <w:trPr>
          <w:trHeight w:val="510"/>
        </w:trPr>
        <w:tc>
          <w:tcPr>
            <w:tcW w:w="642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0E041E36" w14:textId="77777777" w:rsidR="00733A94" w:rsidRPr="002525A3" w:rsidRDefault="00733A94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27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07BDAE" w14:textId="77777777" w:rsidR="00733A94" w:rsidRDefault="00733A94" w:rsidP="005F2F69">
            <w:pPr>
              <w:ind w:left="36" w:right="6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 月</w:t>
            </w: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04A1A9" w14:textId="77777777" w:rsidR="00733A94" w:rsidRDefault="00733A94" w:rsidP="005F2F6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BACE5A" w14:textId="77777777" w:rsidR="00733A94" w:rsidRPr="002525A3" w:rsidRDefault="00733A94" w:rsidP="005F2F6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33A94" w14:paraId="5E027575" w14:textId="77777777" w:rsidTr="00B35D7D">
        <w:trPr>
          <w:trHeight w:val="540"/>
        </w:trPr>
        <w:tc>
          <w:tcPr>
            <w:tcW w:w="642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066CC128" w14:textId="77777777" w:rsidR="00733A94" w:rsidRPr="002525A3" w:rsidRDefault="00733A94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272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3ADA66" w14:textId="77777777" w:rsidR="00733A94" w:rsidRDefault="00733A94" w:rsidP="005F2F69">
            <w:pPr>
              <w:ind w:left="36" w:right="6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 月</w:t>
            </w: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D93DBF" w14:textId="77777777" w:rsidR="00733A94" w:rsidRDefault="00733A94" w:rsidP="005F2F69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26ED3" w14:textId="77777777" w:rsidR="00733A94" w:rsidRPr="002525A3" w:rsidRDefault="00733A94" w:rsidP="005F2F69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64F4F" w14:paraId="66E6CBA2" w14:textId="77777777">
        <w:trPr>
          <w:trHeight w:hRule="exact" w:val="304"/>
        </w:trPr>
        <w:tc>
          <w:tcPr>
            <w:tcW w:w="9913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60FD6C" w14:textId="77777777" w:rsidR="00964F4F" w:rsidRPr="0075658E" w:rsidRDefault="00964F4F" w:rsidP="00D97E88">
            <w:pPr>
              <w:ind w:left="36" w:right="62"/>
              <w:rPr>
                <w:rFonts w:ascii="ＭＳ 明朝" w:hAnsi="ＭＳ 明朝"/>
                <w:sz w:val="20"/>
              </w:rPr>
            </w:pPr>
            <w:r w:rsidRPr="0075658E">
              <w:rPr>
                <w:rFonts w:ascii="ＭＳ 明朝" w:hAnsi="ＭＳ 明朝" w:hint="eastAsia"/>
                <w:sz w:val="20"/>
              </w:rPr>
              <w:t>(注) 採用条件となっている免許・資格等がある場合は</w:t>
            </w:r>
            <w:r w:rsidR="0075658E" w:rsidRPr="0075658E">
              <w:rPr>
                <w:rFonts w:ascii="ＭＳ 明朝" w:hAnsi="ＭＳ 明朝" w:hint="eastAsia"/>
                <w:sz w:val="20"/>
              </w:rPr>
              <w:t>、その免許証等の写しを添付してください。</w:t>
            </w:r>
          </w:p>
        </w:tc>
      </w:tr>
      <w:tr w:rsidR="0075658E" w14:paraId="138B15F5" w14:textId="77777777" w:rsidTr="00B35D7D">
        <w:trPr>
          <w:trHeight w:hRule="exact" w:val="986"/>
        </w:trPr>
        <w:tc>
          <w:tcPr>
            <w:tcW w:w="1485" w:type="dxa"/>
            <w:gridSpan w:val="4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3F1EF6EB" w14:textId="77777777" w:rsidR="0075658E" w:rsidRPr="0075658E" w:rsidRDefault="0075658E" w:rsidP="00021402">
            <w:pPr>
              <w:ind w:left="36" w:right="62"/>
              <w:jc w:val="distribute"/>
              <w:rPr>
                <w:rFonts w:ascii="ＭＳ 明朝" w:hAnsi="ＭＳ 明朝"/>
                <w:szCs w:val="21"/>
              </w:rPr>
            </w:pPr>
            <w:r w:rsidRPr="0075658E">
              <w:rPr>
                <w:rFonts w:ascii="ＭＳ 明朝" w:hAnsi="ＭＳ 明朝" w:hint="eastAsia"/>
                <w:szCs w:val="21"/>
              </w:rPr>
              <w:t>健康状態</w:t>
            </w:r>
          </w:p>
        </w:tc>
        <w:tc>
          <w:tcPr>
            <w:tcW w:w="8428" w:type="dxa"/>
            <w:gridSpan w:val="11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21F372E2" w14:textId="77777777" w:rsidR="0075658E" w:rsidRPr="00785533" w:rsidRDefault="00785533" w:rsidP="00785533">
            <w:pPr>
              <w:ind w:right="62"/>
              <w:rPr>
                <w:rFonts w:ascii="ＭＳ 明朝" w:hAnsi="ＭＳ 明朝"/>
                <w:sz w:val="20"/>
              </w:rPr>
            </w:pPr>
            <w:r w:rsidRPr="00785533">
              <w:rPr>
                <w:rFonts w:ascii="ＭＳ 明朝" w:hAnsi="ＭＳ 明朝" w:hint="eastAsia"/>
                <w:sz w:val="20"/>
              </w:rPr>
              <w:t>(注)</w:t>
            </w:r>
            <w:r w:rsidR="00501C01" w:rsidRPr="00785533">
              <w:rPr>
                <w:rFonts w:ascii="ＭＳ 明朝" w:hAnsi="ＭＳ 明朝" w:hint="eastAsia"/>
                <w:sz w:val="20"/>
              </w:rPr>
              <w:t>採用</w:t>
            </w:r>
            <w:r w:rsidR="00976A84">
              <w:rPr>
                <w:rFonts w:ascii="ＭＳ 明朝" w:hAnsi="ＭＳ 明朝" w:hint="eastAsia"/>
                <w:sz w:val="20"/>
              </w:rPr>
              <w:t>時に</w:t>
            </w:r>
            <w:r w:rsidR="00097D59">
              <w:rPr>
                <w:rFonts w:ascii="ＭＳ 明朝" w:hAnsi="ＭＳ 明朝" w:hint="eastAsia"/>
                <w:sz w:val="20"/>
              </w:rPr>
              <w:t>、</w:t>
            </w:r>
            <w:r w:rsidR="00501C01" w:rsidRPr="00785533">
              <w:rPr>
                <w:rFonts w:ascii="ＭＳ 明朝" w:hAnsi="ＭＳ 明朝" w:hint="eastAsia"/>
                <w:sz w:val="20"/>
              </w:rPr>
              <w:t>特に配慮</w:t>
            </w:r>
            <w:r w:rsidR="00976A84">
              <w:rPr>
                <w:rFonts w:ascii="ＭＳ 明朝" w:hAnsi="ＭＳ 明朝" w:hint="eastAsia"/>
                <w:sz w:val="20"/>
              </w:rPr>
              <w:t>が</w:t>
            </w:r>
            <w:r w:rsidR="00501C01" w:rsidRPr="00785533">
              <w:rPr>
                <w:rFonts w:ascii="ＭＳ 明朝" w:hAnsi="ＭＳ 明朝" w:hint="eastAsia"/>
                <w:sz w:val="20"/>
              </w:rPr>
              <w:t>必要な事があれば記入してください</w:t>
            </w:r>
            <w:r>
              <w:rPr>
                <w:rFonts w:ascii="ＭＳ 明朝" w:hAnsi="ＭＳ 明朝" w:hint="eastAsia"/>
                <w:sz w:val="20"/>
              </w:rPr>
              <w:t>。</w:t>
            </w:r>
          </w:p>
        </w:tc>
      </w:tr>
      <w:tr w:rsidR="0075658E" w14:paraId="205A0CDE" w14:textId="77777777" w:rsidTr="00B35D7D">
        <w:trPr>
          <w:trHeight w:val="793"/>
        </w:trPr>
        <w:tc>
          <w:tcPr>
            <w:tcW w:w="1485" w:type="dxa"/>
            <w:gridSpan w:val="4"/>
            <w:tcBorders>
              <w:left w:val="single" w:sz="1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59D600EA" w14:textId="77777777" w:rsidR="0075658E" w:rsidRPr="0075658E" w:rsidRDefault="0075658E" w:rsidP="00021402">
            <w:pPr>
              <w:ind w:left="36" w:right="62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趣味・特技等</w:t>
            </w:r>
          </w:p>
        </w:tc>
        <w:tc>
          <w:tcPr>
            <w:tcW w:w="8428" w:type="dxa"/>
            <w:gridSpan w:val="11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1EDF198" w14:textId="77777777" w:rsidR="0075658E" w:rsidRPr="0075658E" w:rsidRDefault="0075658E" w:rsidP="0075658E">
            <w:pPr>
              <w:ind w:right="62"/>
              <w:rPr>
                <w:rFonts w:ascii="ＭＳ 明朝" w:hAnsi="ＭＳ 明朝"/>
                <w:szCs w:val="21"/>
              </w:rPr>
            </w:pPr>
          </w:p>
        </w:tc>
      </w:tr>
      <w:tr w:rsidR="0075658E" w14:paraId="49F83DEA" w14:textId="77777777" w:rsidTr="00B35D7D">
        <w:trPr>
          <w:trHeight w:val="974"/>
        </w:trPr>
        <w:tc>
          <w:tcPr>
            <w:tcW w:w="1485" w:type="dxa"/>
            <w:gridSpan w:val="4"/>
            <w:tcBorders>
              <w:left w:val="single" w:sz="12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39AC606A" w14:textId="77777777" w:rsidR="0075658E" w:rsidRPr="0075658E" w:rsidRDefault="0075658E" w:rsidP="00021402">
            <w:pPr>
              <w:ind w:left="36" w:right="62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志望理由</w:t>
            </w:r>
          </w:p>
        </w:tc>
        <w:tc>
          <w:tcPr>
            <w:tcW w:w="8428" w:type="dxa"/>
            <w:gridSpan w:val="11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4FBA318" w14:textId="77777777" w:rsidR="0075658E" w:rsidRDefault="0075658E" w:rsidP="0075658E">
            <w:pPr>
              <w:ind w:right="62"/>
              <w:rPr>
                <w:rFonts w:ascii="ＭＳ 明朝" w:hAnsi="ＭＳ 明朝"/>
                <w:szCs w:val="21"/>
              </w:rPr>
            </w:pPr>
          </w:p>
          <w:p w14:paraId="64AC885D" w14:textId="77777777" w:rsidR="00976A84" w:rsidRPr="0075658E" w:rsidRDefault="00976A84" w:rsidP="0075658E">
            <w:pPr>
              <w:ind w:right="62"/>
              <w:rPr>
                <w:rFonts w:ascii="ＭＳ 明朝" w:hAnsi="ＭＳ 明朝"/>
                <w:szCs w:val="21"/>
              </w:rPr>
            </w:pPr>
          </w:p>
        </w:tc>
      </w:tr>
      <w:tr w:rsidR="0075658E" w14:paraId="328E94FB" w14:textId="77777777" w:rsidTr="00B35D7D">
        <w:trPr>
          <w:trHeight w:val="846"/>
        </w:trPr>
        <w:tc>
          <w:tcPr>
            <w:tcW w:w="1485" w:type="dxa"/>
            <w:gridSpan w:val="4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7E6E6"/>
            <w:vAlign w:val="center"/>
          </w:tcPr>
          <w:p w14:paraId="536C0396" w14:textId="77777777" w:rsidR="0075658E" w:rsidRPr="0075658E" w:rsidRDefault="0075658E" w:rsidP="00D97E88">
            <w:pPr>
              <w:ind w:left="36" w:right="6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申込みに当たって希望すること</w:t>
            </w:r>
          </w:p>
        </w:tc>
        <w:tc>
          <w:tcPr>
            <w:tcW w:w="8428" w:type="dxa"/>
            <w:gridSpan w:val="11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D27991" w14:textId="77777777" w:rsidR="0075658E" w:rsidRPr="00440DDB" w:rsidRDefault="0075658E" w:rsidP="00D97E88">
            <w:pPr>
              <w:ind w:left="36" w:right="62"/>
              <w:rPr>
                <w:rFonts w:ascii="ＭＳ 明朝" w:hAnsi="ＭＳ 明朝"/>
                <w:szCs w:val="21"/>
              </w:rPr>
            </w:pPr>
          </w:p>
        </w:tc>
      </w:tr>
      <w:tr w:rsidR="000E358E" w14:paraId="3E6F8A78" w14:textId="77777777" w:rsidTr="00B35D7D">
        <w:trPr>
          <w:trHeight w:val="395"/>
        </w:trPr>
        <w:tc>
          <w:tcPr>
            <w:tcW w:w="49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F62AD7" w14:textId="77777777" w:rsidR="000E358E" w:rsidRPr="0075658E" w:rsidRDefault="000E358E" w:rsidP="004D0656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家族構成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D642C9" w14:textId="77777777" w:rsidR="000E358E" w:rsidRPr="0075658E" w:rsidRDefault="000E358E" w:rsidP="004D0656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ECCFA34" w14:textId="77777777" w:rsidR="000E358E" w:rsidRPr="0075658E" w:rsidRDefault="000E358E" w:rsidP="004D0656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続 柄</w:t>
            </w:r>
          </w:p>
        </w:tc>
        <w:tc>
          <w:tcPr>
            <w:tcW w:w="184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8A766EC" w14:textId="77777777" w:rsidR="000E358E" w:rsidRPr="0075658E" w:rsidRDefault="000E358E" w:rsidP="006B1B07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83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92430E5" w14:textId="77777777" w:rsidR="000E358E" w:rsidRPr="0075658E" w:rsidRDefault="000E358E" w:rsidP="006B1B07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勤務先及び学校名</w:t>
            </w:r>
          </w:p>
        </w:tc>
        <w:tc>
          <w:tcPr>
            <w:tcW w:w="1334" w:type="dxa"/>
            <w:tcBorders>
              <w:left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748DC5" w14:textId="77777777" w:rsidR="000E358E" w:rsidRPr="00747C4C" w:rsidRDefault="000E358E" w:rsidP="006B1B0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同居・別居</w:t>
            </w:r>
          </w:p>
        </w:tc>
      </w:tr>
      <w:tr w:rsidR="000E358E" w14:paraId="3BBC223E" w14:textId="77777777" w:rsidTr="000E358E">
        <w:trPr>
          <w:trHeight w:hRule="exact" w:val="424"/>
        </w:trPr>
        <w:tc>
          <w:tcPr>
            <w:tcW w:w="4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1FF782" w14:textId="77777777" w:rsidR="000E358E" w:rsidRPr="0075658E" w:rsidRDefault="000E358E" w:rsidP="00E03FE3">
            <w:pPr>
              <w:ind w:right="62"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0EDE" w14:textId="77777777" w:rsidR="000E358E" w:rsidRPr="0075658E" w:rsidRDefault="000E358E" w:rsidP="00E03FE3">
            <w:pPr>
              <w:ind w:right="62"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5B22FEA" w14:textId="77777777" w:rsidR="000E358E" w:rsidRPr="0075658E" w:rsidRDefault="000E358E" w:rsidP="00E03FE3">
            <w:pPr>
              <w:ind w:right="62"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E518F9" w14:textId="77777777" w:rsidR="000E358E" w:rsidRPr="0075658E" w:rsidRDefault="000E358E" w:rsidP="002E1B9C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FBD0B1" w14:textId="77777777" w:rsidR="000E358E" w:rsidRPr="0075658E" w:rsidRDefault="000E358E" w:rsidP="002E1B9C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133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181CDAD" w14:textId="77777777" w:rsidR="000E358E" w:rsidRPr="004D0656" w:rsidRDefault="000E358E" w:rsidP="006B1B07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4D0656">
              <w:rPr>
                <w:rFonts w:ascii="ＭＳ 明朝" w:hAnsi="ＭＳ 明朝" w:hint="eastAsia"/>
                <w:sz w:val="18"/>
                <w:szCs w:val="21"/>
              </w:rPr>
              <w:t>同居・別居</w:t>
            </w:r>
          </w:p>
        </w:tc>
      </w:tr>
      <w:tr w:rsidR="000E358E" w14:paraId="2D211960" w14:textId="77777777" w:rsidTr="000E358E">
        <w:trPr>
          <w:trHeight w:hRule="exact" w:val="471"/>
        </w:trPr>
        <w:tc>
          <w:tcPr>
            <w:tcW w:w="4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7A7E70" w14:textId="77777777" w:rsidR="000E358E" w:rsidRPr="0075658E" w:rsidRDefault="000E358E" w:rsidP="00E03FE3">
            <w:pPr>
              <w:ind w:right="62"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6753" w14:textId="77777777" w:rsidR="000E358E" w:rsidRPr="0075658E" w:rsidRDefault="000E358E" w:rsidP="00E03FE3">
            <w:pPr>
              <w:ind w:right="62"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EF5D6C8" w14:textId="77777777" w:rsidR="000E358E" w:rsidRPr="0075658E" w:rsidRDefault="000E358E" w:rsidP="00E03FE3">
            <w:pPr>
              <w:ind w:right="62"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3DAB9F" w14:textId="77777777" w:rsidR="000E358E" w:rsidRPr="0075658E" w:rsidRDefault="000E358E" w:rsidP="002E1B9C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EDBB12" w14:textId="77777777" w:rsidR="000E358E" w:rsidRPr="0075658E" w:rsidRDefault="000E358E" w:rsidP="002E1B9C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133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B2E5FE2" w14:textId="77777777" w:rsidR="000E358E" w:rsidRPr="004D0656" w:rsidRDefault="000E358E" w:rsidP="006B1B07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4D0656">
              <w:rPr>
                <w:rFonts w:ascii="ＭＳ 明朝" w:hAnsi="ＭＳ 明朝" w:hint="eastAsia"/>
                <w:sz w:val="18"/>
                <w:szCs w:val="21"/>
              </w:rPr>
              <w:t>同居・別居</w:t>
            </w:r>
          </w:p>
        </w:tc>
      </w:tr>
      <w:tr w:rsidR="000E358E" w14:paraId="6D010DE5" w14:textId="77777777" w:rsidTr="000E358E">
        <w:trPr>
          <w:trHeight w:hRule="exact" w:val="435"/>
        </w:trPr>
        <w:tc>
          <w:tcPr>
            <w:tcW w:w="4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D73B29" w14:textId="77777777" w:rsidR="000E358E" w:rsidRPr="00C0751B" w:rsidRDefault="000E358E" w:rsidP="00E03FE3">
            <w:pPr>
              <w:ind w:right="62"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7215" w14:textId="77777777" w:rsidR="000E358E" w:rsidRPr="00C0751B" w:rsidRDefault="000E358E" w:rsidP="00E03FE3">
            <w:pPr>
              <w:ind w:right="62"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8F64F78" w14:textId="77777777" w:rsidR="000E358E" w:rsidRPr="0075658E" w:rsidRDefault="000E358E" w:rsidP="00E03FE3">
            <w:pPr>
              <w:ind w:right="62"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537F25" w14:textId="77777777" w:rsidR="000E358E" w:rsidRPr="0075658E" w:rsidRDefault="000E358E" w:rsidP="002E1B9C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417780" w14:textId="77777777" w:rsidR="000E358E" w:rsidRPr="0075658E" w:rsidRDefault="000E358E" w:rsidP="002E1B9C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133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C9220CC" w14:textId="77777777" w:rsidR="000E358E" w:rsidRPr="004D0656" w:rsidRDefault="000E358E" w:rsidP="006B1B07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4D0656">
              <w:rPr>
                <w:rFonts w:ascii="ＭＳ 明朝" w:hAnsi="ＭＳ 明朝" w:hint="eastAsia"/>
                <w:sz w:val="18"/>
                <w:szCs w:val="21"/>
              </w:rPr>
              <w:t>同居・別居</w:t>
            </w:r>
          </w:p>
        </w:tc>
      </w:tr>
      <w:tr w:rsidR="000E358E" w14:paraId="21CDB558" w14:textId="77777777" w:rsidTr="000E358E">
        <w:trPr>
          <w:trHeight w:hRule="exact" w:val="427"/>
        </w:trPr>
        <w:tc>
          <w:tcPr>
            <w:tcW w:w="4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7EF796" w14:textId="77777777" w:rsidR="000E358E" w:rsidRPr="0075658E" w:rsidRDefault="000E358E" w:rsidP="00E03FE3">
            <w:pPr>
              <w:ind w:right="62"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16D4" w14:textId="77777777" w:rsidR="000E358E" w:rsidRPr="0075658E" w:rsidRDefault="000E358E" w:rsidP="00E03FE3">
            <w:pPr>
              <w:ind w:right="62"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B91749E" w14:textId="77777777" w:rsidR="000E358E" w:rsidRPr="0075658E" w:rsidRDefault="000E358E" w:rsidP="00E03FE3">
            <w:pPr>
              <w:ind w:right="62"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33B4AD" w14:textId="77777777" w:rsidR="000E358E" w:rsidRPr="0075658E" w:rsidRDefault="000E358E" w:rsidP="002E1B9C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A7448A" w14:textId="77777777" w:rsidR="000E358E" w:rsidRPr="0075658E" w:rsidRDefault="000E358E" w:rsidP="002E1B9C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133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3FD26FF" w14:textId="77777777" w:rsidR="000E358E" w:rsidRPr="004D0656" w:rsidRDefault="000E358E" w:rsidP="006B1B07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4D0656">
              <w:rPr>
                <w:rFonts w:ascii="ＭＳ 明朝" w:hAnsi="ＭＳ 明朝" w:hint="eastAsia"/>
                <w:sz w:val="18"/>
                <w:szCs w:val="21"/>
              </w:rPr>
              <w:t>同居・別居</w:t>
            </w:r>
          </w:p>
        </w:tc>
      </w:tr>
      <w:tr w:rsidR="000E358E" w14:paraId="75DD3CA1" w14:textId="77777777" w:rsidTr="000E358E">
        <w:trPr>
          <w:trHeight w:hRule="exact" w:val="433"/>
        </w:trPr>
        <w:tc>
          <w:tcPr>
            <w:tcW w:w="49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B2A6FD" w14:textId="77777777" w:rsidR="000E358E" w:rsidRPr="0075658E" w:rsidRDefault="000E358E" w:rsidP="00E03FE3">
            <w:pPr>
              <w:ind w:right="62"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36B0" w14:textId="77777777" w:rsidR="000E358E" w:rsidRPr="0075658E" w:rsidRDefault="000E358E" w:rsidP="00E03FE3">
            <w:pPr>
              <w:ind w:right="62"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8E7E4AA" w14:textId="77777777" w:rsidR="000E358E" w:rsidRPr="0075658E" w:rsidRDefault="000E358E" w:rsidP="00E03FE3">
            <w:pPr>
              <w:ind w:right="62"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3C28B8" w14:textId="77777777" w:rsidR="000E358E" w:rsidRPr="0075658E" w:rsidRDefault="000E358E" w:rsidP="002E1B9C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5F30850" w14:textId="77777777" w:rsidR="000E358E" w:rsidRPr="0075658E" w:rsidRDefault="000E358E" w:rsidP="002E1B9C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133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792CD5E" w14:textId="77777777" w:rsidR="000E358E" w:rsidRPr="004D0656" w:rsidRDefault="000E358E" w:rsidP="006B1B07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4D0656">
              <w:rPr>
                <w:rFonts w:ascii="ＭＳ 明朝" w:hAnsi="ＭＳ 明朝" w:hint="eastAsia"/>
                <w:sz w:val="18"/>
                <w:szCs w:val="21"/>
              </w:rPr>
              <w:t>同居・別居</w:t>
            </w:r>
          </w:p>
        </w:tc>
      </w:tr>
      <w:tr w:rsidR="000E358E" w14:paraId="588C807F" w14:textId="77777777" w:rsidTr="000E358E">
        <w:trPr>
          <w:trHeight w:hRule="exact" w:val="411"/>
        </w:trPr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6BD025" w14:textId="77777777" w:rsidR="000E358E" w:rsidRPr="0075658E" w:rsidRDefault="000E358E" w:rsidP="00E03FE3">
            <w:pPr>
              <w:ind w:right="62"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1CE566" w14:textId="77777777" w:rsidR="000E358E" w:rsidRPr="0075658E" w:rsidRDefault="000E358E" w:rsidP="00E03FE3">
            <w:pPr>
              <w:ind w:right="62"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99383E" w14:textId="77777777" w:rsidR="000E358E" w:rsidRPr="0075658E" w:rsidRDefault="000E358E" w:rsidP="00E03FE3">
            <w:pPr>
              <w:ind w:right="62" w:firstLineChars="200" w:firstLine="420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0F9995" w14:textId="77777777" w:rsidR="000E358E" w:rsidRPr="0075658E" w:rsidRDefault="000E358E" w:rsidP="002E1B9C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gridSpan w:val="4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83DB05" w14:textId="77777777" w:rsidR="000E358E" w:rsidRPr="0075658E" w:rsidRDefault="000E358E" w:rsidP="002E1B9C">
            <w:pPr>
              <w:ind w:right="62"/>
              <w:rPr>
                <w:rFonts w:ascii="ＭＳ 明朝" w:hAnsi="ＭＳ 明朝"/>
                <w:szCs w:val="21"/>
              </w:rPr>
            </w:pPr>
          </w:p>
        </w:tc>
        <w:tc>
          <w:tcPr>
            <w:tcW w:w="1334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62C41" w14:textId="77777777" w:rsidR="000E358E" w:rsidRPr="004D0656" w:rsidRDefault="000E358E" w:rsidP="006B1B07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4D0656">
              <w:rPr>
                <w:rFonts w:ascii="ＭＳ 明朝" w:hAnsi="ＭＳ 明朝" w:hint="eastAsia"/>
                <w:sz w:val="18"/>
                <w:szCs w:val="21"/>
              </w:rPr>
              <w:t>同居・別居</w:t>
            </w:r>
          </w:p>
        </w:tc>
      </w:tr>
      <w:tr w:rsidR="00747C4C" w14:paraId="339467F0" w14:textId="77777777" w:rsidTr="006E57B6">
        <w:trPr>
          <w:trHeight w:hRule="exact" w:val="1693"/>
        </w:trPr>
        <w:tc>
          <w:tcPr>
            <w:tcW w:w="991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A5B89" w14:textId="77777777" w:rsidR="00747C4C" w:rsidRDefault="00747C4C" w:rsidP="00747C4C">
            <w:pPr>
              <w:ind w:left="284" w:right="284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私は、上記申込み職種の募集要件を満たし、この申込書に記載した事項は真実かつ正確であることを誓います。</w:t>
            </w:r>
          </w:p>
          <w:p w14:paraId="7106509D" w14:textId="77777777" w:rsidR="00747C4C" w:rsidRDefault="00747C4C" w:rsidP="00D97E88">
            <w:pPr>
              <w:ind w:left="36" w:right="62"/>
              <w:rPr>
                <w:rFonts w:ascii="ＭＳ 明朝" w:hAnsi="ＭＳ 明朝"/>
                <w:szCs w:val="21"/>
              </w:rPr>
            </w:pPr>
          </w:p>
          <w:p w14:paraId="1A4F7992" w14:textId="0C25BBD3" w:rsidR="00747C4C" w:rsidRDefault="00A302E9" w:rsidP="00A03355">
            <w:pPr>
              <w:ind w:rightChars="30" w:right="63" w:firstLineChars="250" w:firstLine="52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747C4C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  <w:r w:rsidR="00C0751B">
              <w:rPr>
                <w:rFonts w:ascii="ＭＳ 明朝" w:hAnsi="ＭＳ 明朝" w:hint="eastAsia"/>
                <w:szCs w:val="21"/>
              </w:rPr>
              <w:t xml:space="preserve">　　　　　　氏名(自署)　　　　　　　　　　　　　　　　㊞　　</w:t>
            </w:r>
          </w:p>
          <w:p w14:paraId="75F7841E" w14:textId="77777777" w:rsidR="00747C4C" w:rsidRPr="0075658E" w:rsidRDefault="004153DD" w:rsidP="00747C4C">
            <w:pPr>
              <w:wordWrap w:val="0"/>
              <w:ind w:left="36" w:right="62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113BC4" w14:paraId="21CD3C53" w14:textId="77777777" w:rsidTr="006E57B6">
        <w:trPr>
          <w:trHeight w:hRule="exact" w:val="438"/>
        </w:trPr>
        <w:tc>
          <w:tcPr>
            <w:tcW w:w="9913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F643189" w14:textId="77777777" w:rsidR="00113BC4" w:rsidRDefault="002E1B9C" w:rsidP="002E1B9C">
            <w:pPr>
              <w:ind w:firstLineChars="100" w:firstLine="210"/>
              <w:rPr>
                <w:rFonts w:ascii="ＭＳ 明朝" w:hAnsi="ＭＳ 明朝"/>
                <w:position w:val="4"/>
              </w:rPr>
            </w:pPr>
            <w:r w:rsidRPr="002E1B9C">
              <w:rPr>
                <w:rFonts w:ascii="ＭＳ 明朝" w:hAnsi="ＭＳ 明朝" w:hint="eastAsia"/>
                <w:position w:val="4"/>
              </w:rPr>
              <w:t>※提出した履歴書は、適正に管理した後に廃棄しますので返却できません。</w:t>
            </w:r>
          </w:p>
        </w:tc>
      </w:tr>
      <w:tr w:rsidR="00113BC4" w14:paraId="21CCBD91" w14:textId="77777777">
        <w:trPr>
          <w:trHeight w:hRule="exact" w:val="680"/>
        </w:trPr>
        <w:tc>
          <w:tcPr>
            <w:tcW w:w="91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98FF0AD" w14:textId="77777777" w:rsidR="00113BC4" w:rsidRDefault="00113BC4" w:rsidP="00113BC4">
            <w:pPr>
              <w:ind w:left="34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※</w:t>
            </w:r>
          </w:p>
          <w:p w14:paraId="0211035B" w14:textId="77777777" w:rsidR="00113BC4" w:rsidRDefault="00113BC4" w:rsidP="00113BC4">
            <w:pPr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担当者記入欄</w:t>
            </w:r>
          </w:p>
        </w:tc>
        <w:tc>
          <w:tcPr>
            <w:tcW w:w="1715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1BA59C0" w14:textId="77777777" w:rsidR="00113BC4" w:rsidRDefault="00113BC4" w:rsidP="00113BC4">
            <w:pPr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受付年月日</w:t>
            </w:r>
          </w:p>
        </w:tc>
        <w:tc>
          <w:tcPr>
            <w:tcW w:w="3405" w:type="dxa"/>
            <w:gridSpan w:val="5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121496" w14:textId="11873C6C" w:rsidR="00113BC4" w:rsidRDefault="00A302E9" w:rsidP="00A03355">
            <w:pPr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令和</w:t>
            </w:r>
            <w:r w:rsidR="00113BC4">
              <w:rPr>
                <w:rFonts w:ascii="ＭＳ 明朝" w:hAnsi="ＭＳ 明朝" w:hint="eastAsia"/>
                <w:position w:val="4"/>
              </w:rPr>
              <w:t xml:space="preserve">　　　年　　　月　　　日</w:t>
            </w:r>
          </w:p>
        </w:tc>
        <w:tc>
          <w:tcPr>
            <w:tcW w:w="1281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1AC964E" w14:textId="77777777" w:rsidR="00113BC4" w:rsidRDefault="00113BC4" w:rsidP="00113BC4">
            <w:pPr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受付者</w:t>
            </w:r>
          </w:p>
        </w:tc>
        <w:tc>
          <w:tcPr>
            <w:tcW w:w="2597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50F2A0B" w14:textId="77777777" w:rsidR="00113BC4" w:rsidRDefault="00113BC4" w:rsidP="00113BC4">
            <w:pPr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113BC4" w14:paraId="0600593A" w14:textId="77777777" w:rsidTr="006E57B6">
        <w:trPr>
          <w:trHeight w:hRule="exact" w:val="822"/>
        </w:trPr>
        <w:tc>
          <w:tcPr>
            <w:tcW w:w="91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69127C9" w14:textId="77777777" w:rsidR="00113BC4" w:rsidRDefault="00113BC4" w:rsidP="006D72AC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8998" w:type="dxa"/>
            <w:gridSpan w:val="12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9B02821" w14:textId="77777777" w:rsidR="00F55018" w:rsidRDefault="00F55018" w:rsidP="006D72AC">
            <w:pPr>
              <w:rPr>
                <w:rFonts w:ascii="ＭＳ 明朝" w:hAnsi="ＭＳ 明朝"/>
                <w:position w:val="4"/>
              </w:rPr>
            </w:pPr>
          </w:p>
        </w:tc>
      </w:tr>
    </w:tbl>
    <w:p w14:paraId="566BB460" w14:textId="77777777" w:rsidR="001F1BA6" w:rsidRDefault="001F1BA6" w:rsidP="00476A30"/>
    <w:sectPr w:rsidR="001F1BA6" w:rsidSect="00775B56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3C353" w14:textId="77777777" w:rsidR="00F2575C" w:rsidRDefault="00F2575C" w:rsidP="00E03FE3">
      <w:r>
        <w:separator/>
      </w:r>
    </w:p>
  </w:endnote>
  <w:endnote w:type="continuationSeparator" w:id="0">
    <w:p w14:paraId="6CC366FD" w14:textId="77777777" w:rsidR="00F2575C" w:rsidRDefault="00F2575C" w:rsidP="00E0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5E4C7" w14:textId="77777777" w:rsidR="00F2575C" w:rsidRDefault="00F2575C" w:rsidP="00E03FE3">
      <w:r>
        <w:separator/>
      </w:r>
    </w:p>
  </w:footnote>
  <w:footnote w:type="continuationSeparator" w:id="0">
    <w:p w14:paraId="555CD9EE" w14:textId="77777777" w:rsidR="00F2575C" w:rsidRDefault="00F2575C" w:rsidP="00E03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BA6"/>
    <w:rsid w:val="0000289C"/>
    <w:rsid w:val="00021402"/>
    <w:rsid w:val="000504E4"/>
    <w:rsid w:val="00097D59"/>
    <w:rsid w:val="000A56B9"/>
    <w:rsid w:val="000B6532"/>
    <w:rsid w:val="000E3317"/>
    <w:rsid w:val="000E358E"/>
    <w:rsid w:val="00110FFE"/>
    <w:rsid w:val="00113BC4"/>
    <w:rsid w:val="00121AAF"/>
    <w:rsid w:val="001264E3"/>
    <w:rsid w:val="001271C1"/>
    <w:rsid w:val="00134720"/>
    <w:rsid w:val="00163BEB"/>
    <w:rsid w:val="00164CCE"/>
    <w:rsid w:val="0017695C"/>
    <w:rsid w:val="001A779D"/>
    <w:rsid w:val="001B0544"/>
    <w:rsid w:val="001B201D"/>
    <w:rsid w:val="001E50EC"/>
    <w:rsid w:val="001F1BA6"/>
    <w:rsid w:val="001F6A45"/>
    <w:rsid w:val="00234BB1"/>
    <w:rsid w:val="002506DD"/>
    <w:rsid w:val="002525A3"/>
    <w:rsid w:val="00272EBB"/>
    <w:rsid w:val="00280A4F"/>
    <w:rsid w:val="002869B1"/>
    <w:rsid w:val="002C7FBE"/>
    <w:rsid w:val="002D2FB8"/>
    <w:rsid w:val="002E1B9C"/>
    <w:rsid w:val="002E576F"/>
    <w:rsid w:val="00327069"/>
    <w:rsid w:val="003A3E99"/>
    <w:rsid w:val="003D7A2C"/>
    <w:rsid w:val="003E68C1"/>
    <w:rsid w:val="00406C85"/>
    <w:rsid w:val="004153DD"/>
    <w:rsid w:val="00421541"/>
    <w:rsid w:val="00424A2B"/>
    <w:rsid w:val="00440DDB"/>
    <w:rsid w:val="00473615"/>
    <w:rsid w:val="00476A30"/>
    <w:rsid w:val="004A4AF6"/>
    <w:rsid w:val="004B39BB"/>
    <w:rsid w:val="004C4737"/>
    <w:rsid w:val="004D0656"/>
    <w:rsid w:val="00501C01"/>
    <w:rsid w:val="00547234"/>
    <w:rsid w:val="00575946"/>
    <w:rsid w:val="005B1B08"/>
    <w:rsid w:val="005E4CAB"/>
    <w:rsid w:val="005F2A88"/>
    <w:rsid w:val="005F2F69"/>
    <w:rsid w:val="005F4FFD"/>
    <w:rsid w:val="00606A86"/>
    <w:rsid w:val="00607E76"/>
    <w:rsid w:val="006337D0"/>
    <w:rsid w:val="00672590"/>
    <w:rsid w:val="0068690E"/>
    <w:rsid w:val="00687284"/>
    <w:rsid w:val="006964F6"/>
    <w:rsid w:val="006B0838"/>
    <w:rsid w:val="006B1B07"/>
    <w:rsid w:val="006C33B9"/>
    <w:rsid w:val="006C3CEB"/>
    <w:rsid w:val="006D710D"/>
    <w:rsid w:val="006D72AC"/>
    <w:rsid w:val="006E57B6"/>
    <w:rsid w:val="00725317"/>
    <w:rsid w:val="00733A94"/>
    <w:rsid w:val="00736E57"/>
    <w:rsid w:val="00747C4C"/>
    <w:rsid w:val="0075658E"/>
    <w:rsid w:val="00775B56"/>
    <w:rsid w:val="00777C4E"/>
    <w:rsid w:val="00785533"/>
    <w:rsid w:val="007862EE"/>
    <w:rsid w:val="00797A4D"/>
    <w:rsid w:val="007F7A23"/>
    <w:rsid w:val="00820DCF"/>
    <w:rsid w:val="00846AE8"/>
    <w:rsid w:val="008711A0"/>
    <w:rsid w:val="00881302"/>
    <w:rsid w:val="008A25F0"/>
    <w:rsid w:val="008A447C"/>
    <w:rsid w:val="008C534D"/>
    <w:rsid w:val="008C5D77"/>
    <w:rsid w:val="008F4B2B"/>
    <w:rsid w:val="008F57DE"/>
    <w:rsid w:val="009112C8"/>
    <w:rsid w:val="00913C52"/>
    <w:rsid w:val="00926D59"/>
    <w:rsid w:val="00945643"/>
    <w:rsid w:val="00953565"/>
    <w:rsid w:val="009604EE"/>
    <w:rsid w:val="00964F4F"/>
    <w:rsid w:val="009762FD"/>
    <w:rsid w:val="00976A84"/>
    <w:rsid w:val="009923DA"/>
    <w:rsid w:val="009F021E"/>
    <w:rsid w:val="009F2B2A"/>
    <w:rsid w:val="00A03355"/>
    <w:rsid w:val="00A05584"/>
    <w:rsid w:val="00A13F6C"/>
    <w:rsid w:val="00A2118B"/>
    <w:rsid w:val="00A302E9"/>
    <w:rsid w:val="00AA2FA4"/>
    <w:rsid w:val="00AC5F18"/>
    <w:rsid w:val="00AF3E81"/>
    <w:rsid w:val="00B11619"/>
    <w:rsid w:val="00B17D79"/>
    <w:rsid w:val="00B345EF"/>
    <w:rsid w:val="00B35614"/>
    <w:rsid w:val="00B35D7D"/>
    <w:rsid w:val="00B47325"/>
    <w:rsid w:val="00B7510D"/>
    <w:rsid w:val="00B8089F"/>
    <w:rsid w:val="00B92FC1"/>
    <w:rsid w:val="00BA7879"/>
    <w:rsid w:val="00BB6377"/>
    <w:rsid w:val="00BE28BB"/>
    <w:rsid w:val="00C02B9E"/>
    <w:rsid w:val="00C0751B"/>
    <w:rsid w:val="00C22856"/>
    <w:rsid w:val="00C3105B"/>
    <w:rsid w:val="00C36CC4"/>
    <w:rsid w:val="00C675AA"/>
    <w:rsid w:val="00C7738D"/>
    <w:rsid w:val="00C85797"/>
    <w:rsid w:val="00CA0398"/>
    <w:rsid w:val="00CC1528"/>
    <w:rsid w:val="00D0492F"/>
    <w:rsid w:val="00D97E88"/>
    <w:rsid w:val="00E03FE3"/>
    <w:rsid w:val="00E822B9"/>
    <w:rsid w:val="00EC19E5"/>
    <w:rsid w:val="00EC7E79"/>
    <w:rsid w:val="00F06D79"/>
    <w:rsid w:val="00F15F53"/>
    <w:rsid w:val="00F2575C"/>
    <w:rsid w:val="00F47245"/>
    <w:rsid w:val="00F55018"/>
    <w:rsid w:val="00F7509C"/>
    <w:rsid w:val="00F83247"/>
    <w:rsid w:val="00FC4A28"/>
    <w:rsid w:val="00FC6E84"/>
    <w:rsid w:val="00FE2AE2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0F34B164"/>
  <w15:chartTrackingRefBased/>
  <w15:docId w15:val="{5F035FB5-B80F-4A52-9D7F-AAE5541E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03F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E03FE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E03F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E03FE3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F06D7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6D7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6D79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6D7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06D79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AOHIK~1\LOCALS~1\Temp\TCD10.tmp\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86B84-6072-4FF3-9B6E-879A32F2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2</TotalTime>
  <Pages>2</Pages>
  <Words>655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Manager/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naohiko-f</dc:creator>
  <cp:keywords/>
  <dc:description/>
  <cp:lastModifiedBy>渡島西部広域事務組合 事務局</cp:lastModifiedBy>
  <cp:revision>4</cp:revision>
  <cp:lastPrinted>2020-01-23T02:53:00Z</cp:lastPrinted>
  <dcterms:created xsi:type="dcterms:W3CDTF">2020-01-23T02:53:00Z</dcterms:created>
  <dcterms:modified xsi:type="dcterms:W3CDTF">2021-01-06T03:47:00Z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